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017D26" w:rsidRPr="004B609F">
        <w:trPr>
          <w:jc w:val="center"/>
        </w:trP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017D26" w:rsidRPr="004B609F">
              <w:trPr>
                <w:trHeight w:hRule="exact" w:val="11520"/>
              </w:trPr>
              <w:tc>
                <w:tcPr>
                  <w:tcW w:w="7344" w:type="dxa"/>
                  <w:shd w:val="clear" w:color="auto" w:fill="549E3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017D26" w:rsidRPr="00590972" w:rsidRDefault="00D77239" w:rsidP="001B1E76">
                  <w:pPr>
                    <w:pStyle w:val="Title"/>
                    <w:rPr>
                      <w:sz w:val="56"/>
                      <w:szCs w:val="72"/>
                    </w:rPr>
                  </w:pPr>
                  <w:r w:rsidRPr="004B609F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3677272" wp14:editId="229E4C5E">
                            <wp:simplePos x="0" y="0"/>
                            <wp:positionH relativeFrom="column">
                              <wp:posOffset>-198120</wp:posOffset>
                            </wp:positionH>
                            <wp:positionV relativeFrom="paragraph">
                              <wp:posOffset>-2332990</wp:posOffset>
                            </wp:positionV>
                            <wp:extent cx="4314825" cy="230886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14825" cy="230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B1E76" w:rsidRPr="00E4313D" w:rsidRDefault="001B1E76">
                                        <w:pPr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  <w:r w:rsidRPr="00E4313D">
                                          <w:rPr>
                                            <w:b/>
                                            <w:sz w:val="36"/>
                                          </w:rPr>
                                          <w:t>Do you identify as a student on the Autism Spectrum, including Asperger’s Syndrome</w:t>
                                        </w:r>
                                        <w:r w:rsidR="00D77239" w:rsidRPr="00E4313D">
                                          <w:rPr>
                                            <w:b/>
                                            <w:sz w:val="36"/>
                                          </w:rPr>
                                          <w:t>?</w:t>
                                        </w:r>
                                      </w:p>
                                      <w:p w:rsidR="001B1E76" w:rsidRPr="00097A40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097A40">
                                          <w:rPr>
                                            <w:sz w:val="36"/>
                                            <w:szCs w:val="36"/>
                                          </w:rPr>
                                          <w:t>Interested in making new social connections</w:t>
                                        </w:r>
                                        <w:r w:rsidR="001B1E76" w:rsidRPr="00097A40">
                                          <w:rPr>
                                            <w:sz w:val="36"/>
                                            <w:szCs w:val="36"/>
                                          </w:rPr>
                                          <w:t>?</w:t>
                                        </w:r>
                                      </w:p>
                                      <w:p w:rsidR="001B1E76" w:rsidRPr="00097A40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097A40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Want to learn how to </w:t>
                                        </w:r>
                                        <w:r w:rsidR="001B1E76" w:rsidRPr="00097A40">
                                          <w:rPr>
                                            <w:sz w:val="36"/>
                                            <w:szCs w:val="36"/>
                                          </w:rPr>
                                          <w:t>identify your strengths and challenges?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67727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15.6pt;margin-top:-183.7pt;width:339.75pt;height:1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" filled="f" stroked="f" strokeweight=".5pt">
                            <v:textbox>
                              <w:txbxContent>
                                <w:p w:rsidR="001B1E76" w:rsidRPr="00E4313D" w:rsidRDefault="001B1E76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E4313D">
                                    <w:rPr>
                                      <w:b/>
                                      <w:sz w:val="36"/>
                                    </w:rPr>
                                    <w:t>Do you identify as a student on the Autism Spectrum, including Asperger’s Syndrome</w:t>
                                  </w:r>
                                  <w:r w:rsidR="00D77239" w:rsidRPr="00E4313D">
                                    <w:rPr>
                                      <w:b/>
                                      <w:sz w:val="36"/>
                                    </w:rPr>
                                    <w:t>?</w:t>
                                  </w:r>
                                </w:p>
                                <w:p w:rsidR="001B1E76" w:rsidRPr="00097A40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97A40">
                                    <w:rPr>
                                      <w:sz w:val="36"/>
                                      <w:szCs w:val="36"/>
                                    </w:rPr>
                                    <w:t>Interested in making new social connections</w:t>
                                  </w:r>
                                  <w:r w:rsidR="001B1E76" w:rsidRPr="00097A40"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  <w:p w:rsidR="001B1E76" w:rsidRPr="00097A40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97A40">
                                    <w:rPr>
                                      <w:sz w:val="36"/>
                                      <w:szCs w:val="36"/>
                                    </w:rPr>
                                    <w:t xml:space="preserve">Want to learn how to </w:t>
                                  </w:r>
                                  <w:r w:rsidR="001B1E76" w:rsidRPr="00097A40">
                                    <w:rPr>
                                      <w:sz w:val="36"/>
                                      <w:szCs w:val="36"/>
                                    </w:rPr>
                                    <w:t>identify your strengths and challenges?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90972">
                    <w:rPr>
                      <w:sz w:val="72"/>
                      <w:szCs w:val="72"/>
                    </w:rPr>
                    <w:t>J</w:t>
                  </w:r>
                  <w:r w:rsidR="000A5352" w:rsidRPr="00590972">
                    <w:rPr>
                      <w:sz w:val="56"/>
                      <w:szCs w:val="72"/>
                    </w:rPr>
                    <w:t xml:space="preserve">oin Us this </w:t>
                  </w:r>
                  <w:proofErr w:type="gramStart"/>
                  <w:r w:rsidR="00590972" w:rsidRPr="00590972">
                    <w:rPr>
                      <w:sz w:val="56"/>
                      <w:szCs w:val="72"/>
                    </w:rPr>
                    <w:t>Spring</w:t>
                  </w:r>
                  <w:proofErr w:type="gramEnd"/>
                  <w:r w:rsidR="00097A40" w:rsidRPr="00590972">
                    <w:rPr>
                      <w:sz w:val="56"/>
                      <w:szCs w:val="72"/>
                    </w:rPr>
                    <w:t xml:space="preserve"> </w:t>
                  </w:r>
                  <w:r w:rsidR="000A5352" w:rsidRPr="00590972">
                    <w:rPr>
                      <w:sz w:val="56"/>
                      <w:szCs w:val="72"/>
                    </w:rPr>
                    <w:t xml:space="preserve">2017 </w:t>
                  </w:r>
                  <w:r w:rsidR="00097A40" w:rsidRPr="00590972">
                    <w:rPr>
                      <w:sz w:val="56"/>
                      <w:szCs w:val="72"/>
                    </w:rPr>
                    <w:t>Term</w:t>
                  </w:r>
                  <w:r w:rsidR="00A64DE8" w:rsidRPr="00590972">
                    <w:rPr>
                      <w:sz w:val="56"/>
                      <w:szCs w:val="72"/>
                    </w:rPr>
                    <w:t xml:space="preserve"> for an E</w:t>
                  </w:r>
                  <w:r w:rsidR="001B1E76" w:rsidRPr="00590972">
                    <w:rPr>
                      <w:sz w:val="56"/>
                      <w:szCs w:val="72"/>
                    </w:rPr>
                    <w:t>xciting</w:t>
                  </w:r>
                  <w:r w:rsidR="00A64DE8" w:rsidRPr="00590972">
                    <w:rPr>
                      <w:sz w:val="56"/>
                      <w:szCs w:val="72"/>
                    </w:rPr>
                    <w:t>,</w:t>
                  </w:r>
                  <w:r w:rsidR="001B1E76" w:rsidRPr="00590972">
                    <w:rPr>
                      <w:sz w:val="56"/>
                      <w:szCs w:val="72"/>
                    </w:rPr>
                    <w:t xml:space="preserve"> 6-Week </w:t>
                  </w:r>
                  <w:r w:rsidR="00097A40" w:rsidRPr="00590972">
                    <w:rPr>
                      <w:sz w:val="56"/>
                      <w:szCs w:val="72"/>
                    </w:rPr>
                    <w:t xml:space="preserve">Autism Spectrum Success </w:t>
                  </w:r>
                  <w:r w:rsidR="001B1E76" w:rsidRPr="00590972">
                    <w:rPr>
                      <w:sz w:val="56"/>
                      <w:szCs w:val="72"/>
                    </w:rPr>
                    <w:t>Group!</w:t>
                  </w:r>
                </w:p>
                <w:p w:rsidR="00017D26" w:rsidRPr="004B609F" w:rsidRDefault="00590972" w:rsidP="00D7777E">
                  <w:pPr>
                    <w:pStyle w:val="Date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May 4th</w:t>
                  </w:r>
                  <w:r w:rsidR="00F667E4">
                    <w:rPr>
                      <w:b w:val="0"/>
                    </w:rPr>
                    <w:t xml:space="preserve"> – </w:t>
                  </w:r>
                  <w:r>
                    <w:rPr>
                      <w:b w:val="0"/>
                    </w:rPr>
                    <w:t>June 8th</w:t>
                  </w:r>
                </w:p>
                <w:p w:rsidR="001B1E76" w:rsidRPr="004B609F" w:rsidRDefault="001B1E76" w:rsidP="00D7777E">
                  <w:pPr>
                    <w:pStyle w:val="Date"/>
                    <w:jc w:val="center"/>
                    <w:rPr>
                      <w:b w:val="0"/>
                    </w:rPr>
                  </w:pPr>
                  <w:r w:rsidRPr="004B609F">
                    <w:rPr>
                      <w:b w:val="0"/>
                    </w:rPr>
                    <w:t>Thursdays, 10:00 am-11:00 am</w:t>
                  </w:r>
                </w:p>
                <w:p w:rsidR="00D7777E" w:rsidRPr="004B609F" w:rsidRDefault="00221177" w:rsidP="00D7777E">
                  <w:pPr>
                    <w:pStyle w:val="Date"/>
                    <w:jc w:val="center"/>
                    <w:rPr>
                      <w:b w:val="0"/>
                    </w:rPr>
                  </w:pPr>
                  <w:r w:rsidRPr="004B609F">
                    <w:rPr>
                      <w:b w:val="0"/>
                    </w:rPr>
                    <w:t xml:space="preserve">Foster </w:t>
                  </w:r>
                  <w:r w:rsidR="004B609F" w:rsidRPr="004B609F">
                    <w:rPr>
                      <w:b w:val="0"/>
                    </w:rPr>
                    <w:t>Hall (</w:t>
                  </w:r>
                  <w:r w:rsidRPr="004B609F">
                    <w:rPr>
                      <w:b w:val="0"/>
                    </w:rPr>
                    <w:t>FHL) 108</w:t>
                  </w:r>
                </w:p>
                <w:p w:rsidR="00221177" w:rsidRPr="004B609F" w:rsidRDefault="00D7777E" w:rsidP="00D7777E">
                  <w:pPr>
                    <w:pStyle w:val="Date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4B609F">
                    <w:rPr>
                      <w:b w:val="0"/>
                      <w:sz w:val="28"/>
                      <w:szCs w:val="28"/>
                    </w:rPr>
                    <w:t>*snacks provided*</w:t>
                  </w:r>
                </w:p>
                <w:p w:rsidR="00590972" w:rsidRPr="004B609F" w:rsidRDefault="001B1E76">
                  <w:pPr>
                    <w:pStyle w:val="Address"/>
                  </w:pPr>
                  <w:r w:rsidRPr="004B609F">
                    <w:t>Questions? Want to sign up?  Call:</w:t>
                  </w:r>
                </w:p>
                <w:p w:rsidR="001B1E76" w:rsidRPr="004B609F" w:rsidRDefault="001B1E76">
                  <w:pPr>
                    <w:pStyle w:val="Address"/>
                  </w:pPr>
                  <w:r w:rsidRPr="004B609F">
                    <w:t>Brenda Wierschin, 360-992-2946</w:t>
                  </w:r>
                </w:p>
                <w:p w:rsidR="00590972" w:rsidRPr="004B609F" w:rsidRDefault="001B1E76" w:rsidP="001B1E76">
                  <w:pPr>
                    <w:pStyle w:val="Address"/>
                  </w:pPr>
                  <w:r w:rsidRPr="004B609F">
                    <w:t>Eliot Altschul, 360-992-2580</w:t>
                  </w:r>
                  <w:r w:rsidR="00590972">
                    <w:t>, CHC@clark.edu</w:t>
                  </w:r>
                  <w:bookmarkStart w:id="0" w:name="_GoBack"/>
                  <w:bookmarkEnd w:id="0"/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7344" w:type="dxa"/>
                </w:tcPr>
                <w:p w:rsidR="00017D26" w:rsidRPr="004B609F" w:rsidRDefault="00017D26"/>
              </w:tc>
            </w:tr>
            <w:tr w:rsidR="00017D26" w:rsidRPr="004B609F">
              <w:trPr>
                <w:trHeight w:hRule="exact" w:val="1440"/>
              </w:trPr>
              <w:tc>
                <w:tcPr>
                  <w:tcW w:w="7344" w:type="dxa"/>
                  <w:shd w:val="clear" w:color="auto" w:fill="029676" w:themeFill="accent4"/>
                </w:tcPr>
                <w:p w:rsidR="004B609F" w:rsidRDefault="004B609F" w:rsidP="004B609F">
                  <w:pPr>
                    <w:spacing w:before="0"/>
                    <w:rPr>
                      <w:sz w:val="24"/>
                    </w:rPr>
                  </w:pPr>
                  <w:r w:rsidRPr="004B609F">
                    <w:rPr>
                      <w:sz w:val="24"/>
                    </w:rPr>
                    <w:t>If you need accommodation</w:t>
                  </w:r>
                  <w:r>
                    <w:rPr>
                      <w:sz w:val="24"/>
                    </w:rPr>
                    <w:t>s</w:t>
                  </w:r>
                  <w:r w:rsidRPr="004B609F">
                    <w:rPr>
                      <w:sz w:val="24"/>
                    </w:rPr>
                    <w:t xml:space="preserve"> due to a disability in order to fully participate in this event, you should contact Clark College’s Disability Support Services Office at </w:t>
                  </w:r>
                </w:p>
                <w:p w:rsidR="004B609F" w:rsidRPr="004B609F" w:rsidRDefault="004B609F" w:rsidP="004B609F">
                  <w:pPr>
                    <w:spacing w:before="0"/>
                    <w:rPr>
                      <w:sz w:val="36"/>
                    </w:rPr>
                  </w:pPr>
                  <w:r w:rsidRPr="004B609F">
                    <w:rPr>
                      <w:sz w:val="24"/>
                    </w:rPr>
                    <w:t>(360) 992-2314 or (360) 991-0901 (VP), or visit PUB 013</w:t>
                  </w: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  <w:tc>
          <w:tcPr>
            <w:tcW w:w="216" w:type="dxa"/>
          </w:tcPr>
          <w:p w:rsidR="00017D26" w:rsidRPr="004B609F" w:rsidRDefault="00017D26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017D26" w:rsidRPr="004B609F">
              <w:trPr>
                <w:trHeight w:hRule="exact" w:val="4320"/>
              </w:trPr>
              <w:tc>
                <w:tcPr>
                  <w:tcW w:w="5000" w:type="pct"/>
                  <w:shd w:val="clear" w:color="auto" w:fill="8AB833" w:themeFill="accent2"/>
                </w:tcPr>
                <w:p w:rsidR="00017D26" w:rsidRPr="004B609F" w:rsidRDefault="0000669B">
                  <w:r w:rsidRPr="004B609F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7DB510" wp14:editId="3D97F75C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6011AAB8" id="Freeform 12" o:spid="_x0000_s1026" alt="Abstract design graphic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x+kZIAAH0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d1e7a8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5000" w:type="pct"/>
                </w:tcPr>
                <w:p w:rsidR="00017D26" w:rsidRPr="004B609F" w:rsidRDefault="00017D26"/>
              </w:tc>
            </w:tr>
            <w:tr w:rsidR="00017D26" w:rsidRPr="004B609F">
              <w:trPr>
                <w:trHeight w:hRule="exact" w:val="9144"/>
              </w:trPr>
              <w:tc>
                <w:tcPr>
                  <w:tcW w:w="5000" w:type="pct"/>
                  <w:shd w:val="clear" w:color="auto" w:fill="C0CF3A" w:themeFill="accent3"/>
                </w:tcPr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</w:tr>
    </w:tbl>
    <w:p w:rsidR="00017D26" w:rsidRPr="009742A7" w:rsidRDefault="00017D26">
      <w:pPr>
        <w:pStyle w:val="NoSpacing"/>
      </w:pPr>
    </w:p>
    <w:sectPr w:rsidR="00017D26" w:rsidRPr="009742A7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6B"/>
    <w:multiLevelType w:val="hybridMultilevel"/>
    <w:tmpl w:val="BC36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76"/>
    <w:rsid w:val="0000669B"/>
    <w:rsid w:val="00017D26"/>
    <w:rsid w:val="00097A40"/>
    <w:rsid w:val="000A5352"/>
    <w:rsid w:val="00185A88"/>
    <w:rsid w:val="001B1E76"/>
    <w:rsid w:val="00221177"/>
    <w:rsid w:val="0027259C"/>
    <w:rsid w:val="002A2A14"/>
    <w:rsid w:val="002C7825"/>
    <w:rsid w:val="0031134F"/>
    <w:rsid w:val="0036416A"/>
    <w:rsid w:val="00412655"/>
    <w:rsid w:val="004667FD"/>
    <w:rsid w:val="004B609F"/>
    <w:rsid w:val="00590972"/>
    <w:rsid w:val="007F16DF"/>
    <w:rsid w:val="00833068"/>
    <w:rsid w:val="009742A7"/>
    <w:rsid w:val="00A64DE8"/>
    <w:rsid w:val="00BC0F23"/>
    <w:rsid w:val="00BE2986"/>
    <w:rsid w:val="00D77239"/>
    <w:rsid w:val="00D7777E"/>
    <w:rsid w:val="00E4313D"/>
    <w:rsid w:val="00F667E4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32E1"/>
  <w15:chartTrackingRefBased/>
  <w15:docId w15:val="{25838F29-4783-494E-B209-10DE639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  <w:style w:type="paragraph" w:styleId="ListParagraph">
    <w:name w:val="List Paragraph"/>
    <w:basedOn w:val="Normal"/>
    <w:uiPriority w:val="34"/>
    <w:unhideWhenUsed/>
    <w:qFormat/>
    <w:rsid w:val="00097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flyer.dotx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Luther, Marianne</cp:lastModifiedBy>
  <cp:revision>2</cp:revision>
  <cp:lastPrinted>2017-01-06T21:29:00Z</cp:lastPrinted>
  <dcterms:created xsi:type="dcterms:W3CDTF">2017-04-18T22:28:00Z</dcterms:created>
  <dcterms:modified xsi:type="dcterms:W3CDTF">2017-04-18T22:28:00Z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