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9B" w:rsidRDefault="00EA5BD5" w:rsidP="000A6437">
      <w:pPr>
        <w:jc w:val="center"/>
      </w:pPr>
      <w:r>
        <w:rPr>
          <w:noProof/>
        </w:rPr>
        <w:drawing>
          <wp:inline distT="0" distB="0" distL="0" distR="0">
            <wp:extent cx="1431061" cy="899769"/>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958" cy="926740"/>
                    </a:xfrm>
                    <a:prstGeom prst="rect">
                      <a:avLst/>
                    </a:prstGeom>
                    <a:noFill/>
                    <a:ln>
                      <a:noFill/>
                    </a:ln>
                  </pic:spPr>
                </pic:pic>
              </a:graphicData>
            </a:graphic>
          </wp:inline>
        </w:drawing>
      </w:r>
    </w:p>
    <w:p w:rsidR="00916102" w:rsidRDefault="00916102"/>
    <w:p w:rsidR="00916102" w:rsidRPr="009442E5" w:rsidRDefault="00B56292" w:rsidP="00916102">
      <w:pPr>
        <w:jc w:val="center"/>
        <w:rPr>
          <w:b/>
          <w:sz w:val="26"/>
          <w:szCs w:val="26"/>
        </w:rPr>
      </w:pPr>
      <w:r w:rsidRPr="009442E5">
        <w:rPr>
          <w:b/>
          <w:sz w:val="26"/>
          <w:szCs w:val="26"/>
        </w:rPr>
        <w:t>SURVEYING</w:t>
      </w:r>
      <w:r w:rsidR="008C4BB6" w:rsidRPr="009442E5">
        <w:rPr>
          <w:b/>
          <w:sz w:val="26"/>
          <w:szCs w:val="26"/>
        </w:rPr>
        <w:t xml:space="preserve"> </w:t>
      </w:r>
      <w:r w:rsidR="003B65E2" w:rsidRPr="009442E5">
        <w:rPr>
          <w:b/>
          <w:sz w:val="26"/>
          <w:szCs w:val="26"/>
        </w:rPr>
        <w:t xml:space="preserve">&amp; GEOMATICS </w:t>
      </w:r>
      <w:r w:rsidR="00916102" w:rsidRPr="009442E5">
        <w:rPr>
          <w:b/>
          <w:sz w:val="26"/>
          <w:szCs w:val="26"/>
        </w:rPr>
        <w:t>ADVISORY COMMITTEE</w:t>
      </w:r>
    </w:p>
    <w:p w:rsidR="00916102" w:rsidRPr="009442E5" w:rsidRDefault="00AA1268" w:rsidP="00916102">
      <w:pPr>
        <w:jc w:val="center"/>
        <w:rPr>
          <w:b/>
          <w:sz w:val="26"/>
          <w:szCs w:val="26"/>
        </w:rPr>
      </w:pPr>
      <w:r>
        <w:rPr>
          <w:b/>
          <w:sz w:val="26"/>
          <w:szCs w:val="26"/>
        </w:rPr>
        <w:t xml:space="preserve">MEETING </w:t>
      </w:r>
      <w:r w:rsidR="00916102" w:rsidRPr="009442E5">
        <w:rPr>
          <w:b/>
          <w:sz w:val="26"/>
          <w:szCs w:val="26"/>
        </w:rPr>
        <w:t>MINUTES</w:t>
      </w:r>
    </w:p>
    <w:p w:rsidR="00ED158A" w:rsidRDefault="000A6437" w:rsidP="00F959DF">
      <w:pPr>
        <w:jc w:val="center"/>
        <w:rPr>
          <w:b/>
        </w:rPr>
      </w:pPr>
      <w:r>
        <w:rPr>
          <w:b/>
        </w:rPr>
        <w:t xml:space="preserve">Date: </w:t>
      </w:r>
      <w:r w:rsidR="00F959DF">
        <w:rPr>
          <w:b/>
        </w:rPr>
        <w:t>May 8, 2014</w:t>
      </w:r>
      <w:r>
        <w:rPr>
          <w:b/>
        </w:rPr>
        <w:t xml:space="preserve">       Time: </w:t>
      </w:r>
      <w:r w:rsidR="00532846">
        <w:rPr>
          <w:b/>
        </w:rPr>
        <w:t>1:00 – 3:00 pm</w:t>
      </w:r>
    </w:p>
    <w:p w:rsidR="008C4BB6" w:rsidRPr="00916102" w:rsidRDefault="00A57008" w:rsidP="00916102">
      <w:pPr>
        <w:jc w:val="center"/>
        <w:rPr>
          <w:b/>
        </w:rPr>
      </w:pPr>
      <w:r>
        <w:rPr>
          <w:b/>
        </w:rPr>
        <w:t xml:space="preserve">Meeting Room: </w:t>
      </w:r>
      <w:r w:rsidR="00B30714">
        <w:rPr>
          <w:b/>
        </w:rPr>
        <w:t>T-Building, Room 101</w:t>
      </w:r>
    </w:p>
    <w:p w:rsidR="00916102" w:rsidRPr="00916102" w:rsidRDefault="00916102">
      <w:pPr>
        <w:rPr>
          <w:b/>
        </w:rPr>
      </w:pPr>
    </w:p>
    <w:p w:rsidR="00170567" w:rsidRDefault="007B0389" w:rsidP="00170567">
      <w:r>
        <w:rPr>
          <w:b/>
          <w:u w:val="single"/>
        </w:rPr>
        <w:t xml:space="preserve">Members </w:t>
      </w:r>
      <w:r w:rsidR="00916102" w:rsidRPr="00916102">
        <w:rPr>
          <w:b/>
          <w:u w:val="single"/>
        </w:rPr>
        <w:t>Present</w:t>
      </w:r>
      <w:r w:rsidR="000806FC">
        <w:rPr>
          <w:b/>
        </w:rPr>
        <w:t xml:space="preserve">: </w:t>
      </w:r>
      <w:r w:rsidR="00A57008" w:rsidRPr="008140D0">
        <w:rPr>
          <w:sz w:val="20"/>
          <w:szCs w:val="20"/>
        </w:rPr>
        <w:t>Janet Wilkins, P.L.S., Committee Chair</w:t>
      </w:r>
      <w:r w:rsidR="000806FC" w:rsidRPr="008140D0">
        <w:rPr>
          <w:sz w:val="20"/>
          <w:szCs w:val="20"/>
        </w:rPr>
        <w:t xml:space="preserve">, </w:t>
      </w:r>
      <w:r w:rsidR="00A57008" w:rsidRPr="008140D0">
        <w:rPr>
          <w:sz w:val="20"/>
          <w:szCs w:val="20"/>
        </w:rPr>
        <w:t>Bureau of Land Management</w:t>
      </w:r>
      <w:r w:rsidR="000806FC" w:rsidRPr="008140D0">
        <w:rPr>
          <w:sz w:val="20"/>
          <w:szCs w:val="20"/>
        </w:rPr>
        <w:t xml:space="preserve">; </w:t>
      </w:r>
      <w:r w:rsidR="00B27AC1" w:rsidRPr="008140D0">
        <w:rPr>
          <w:sz w:val="20"/>
          <w:szCs w:val="20"/>
        </w:rPr>
        <w:t>Ma</w:t>
      </w:r>
      <w:r w:rsidR="00217DA6">
        <w:rPr>
          <w:sz w:val="20"/>
          <w:szCs w:val="20"/>
        </w:rPr>
        <w:t>tt Faulkner, P.L.S., Vice Chair</w:t>
      </w:r>
      <w:r w:rsidR="00C52525">
        <w:rPr>
          <w:sz w:val="20"/>
          <w:szCs w:val="20"/>
        </w:rPr>
        <w:t>, WH Pacific;</w:t>
      </w:r>
      <w:r w:rsidR="00B27AC1">
        <w:rPr>
          <w:sz w:val="20"/>
          <w:szCs w:val="20"/>
        </w:rPr>
        <w:t xml:space="preserve"> </w:t>
      </w:r>
      <w:r w:rsidR="00ED158A" w:rsidRPr="008140D0">
        <w:rPr>
          <w:sz w:val="20"/>
          <w:szCs w:val="20"/>
        </w:rPr>
        <w:t xml:space="preserve">Weston </w:t>
      </w:r>
      <w:proofErr w:type="spellStart"/>
      <w:r w:rsidR="00ED158A" w:rsidRPr="008140D0">
        <w:rPr>
          <w:sz w:val="20"/>
          <w:szCs w:val="20"/>
        </w:rPr>
        <w:t>Dorszynski</w:t>
      </w:r>
      <w:proofErr w:type="spellEnd"/>
      <w:r w:rsidR="00ED158A" w:rsidRPr="008140D0">
        <w:rPr>
          <w:sz w:val="20"/>
          <w:szCs w:val="20"/>
        </w:rPr>
        <w:t>, P.L.S.</w:t>
      </w:r>
      <w:r w:rsidR="000806FC" w:rsidRPr="008140D0">
        <w:rPr>
          <w:sz w:val="20"/>
          <w:szCs w:val="20"/>
        </w:rPr>
        <w:t>, C</w:t>
      </w:r>
      <w:r w:rsidR="00ED158A" w:rsidRPr="008140D0">
        <w:rPr>
          <w:sz w:val="20"/>
          <w:szCs w:val="20"/>
        </w:rPr>
        <w:t>ity of Vancouver Survey Dept.</w:t>
      </w:r>
      <w:r w:rsidR="000806FC" w:rsidRPr="008140D0">
        <w:rPr>
          <w:sz w:val="20"/>
          <w:szCs w:val="20"/>
        </w:rPr>
        <w:t xml:space="preserve">; </w:t>
      </w:r>
      <w:r w:rsidR="00ED158A" w:rsidRPr="008140D0">
        <w:rPr>
          <w:sz w:val="20"/>
          <w:szCs w:val="20"/>
        </w:rPr>
        <w:t xml:space="preserve">Chris </w:t>
      </w:r>
      <w:proofErr w:type="spellStart"/>
      <w:r w:rsidR="00ED158A" w:rsidRPr="008140D0">
        <w:rPr>
          <w:sz w:val="20"/>
          <w:szCs w:val="20"/>
        </w:rPr>
        <w:t>Sherby</w:t>
      </w:r>
      <w:proofErr w:type="spellEnd"/>
      <w:r w:rsidR="00ED158A" w:rsidRPr="008140D0">
        <w:rPr>
          <w:sz w:val="20"/>
          <w:szCs w:val="20"/>
        </w:rPr>
        <w:t>, P.L.S.</w:t>
      </w:r>
      <w:r w:rsidR="000806FC" w:rsidRPr="008140D0">
        <w:rPr>
          <w:sz w:val="20"/>
          <w:szCs w:val="20"/>
        </w:rPr>
        <w:t xml:space="preserve">, </w:t>
      </w:r>
      <w:r w:rsidR="00ED158A" w:rsidRPr="008140D0">
        <w:rPr>
          <w:sz w:val="20"/>
          <w:szCs w:val="20"/>
        </w:rPr>
        <w:t>MacKay Sposito, Inc.</w:t>
      </w:r>
      <w:r w:rsidR="000806FC" w:rsidRPr="008140D0">
        <w:rPr>
          <w:sz w:val="20"/>
          <w:szCs w:val="20"/>
        </w:rPr>
        <w:t xml:space="preserve">; </w:t>
      </w:r>
      <w:r w:rsidR="00EA5BD5" w:rsidRPr="008140D0">
        <w:rPr>
          <w:sz w:val="20"/>
          <w:szCs w:val="20"/>
        </w:rPr>
        <w:t>Larry Goble, P.L.S. P.E., Federal Highway Administration</w:t>
      </w:r>
      <w:r w:rsidR="00EA5BD5">
        <w:rPr>
          <w:sz w:val="20"/>
          <w:szCs w:val="20"/>
        </w:rPr>
        <w:t xml:space="preserve">; </w:t>
      </w:r>
      <w:r w:rsidR="00EA5BD5" w:rsidRPr="008140D0">
        <w:rPr>
          <w:sz w:val="20"/>
          <w:szCs w:val="20"/>
        </w:rPr>
        <w:t xml:space="preserve"> </w:t>
      </w:r>
      <w:r w:rsidR="00B27AC1">
        <w:rPr>
          <w:sz w:val="20"/>
          <w:szCs w:val="20"/>
        </w:rPr>
        <w:t>Jeff Lynch</w:t>
      </w:r>
      <w:r w:rsidR="00C52525" w:rsidRPr="00C52525">
        <w:rPr>
          <w:sz w:val="20"/>
          <w:szCs w:val="20"/>
        </w:rPr>
        <w:t xml:space="preserve"> </w:t>
      </w:r>
      <w:r w:rsidR="00C52525" w:rsidRPr="008140D0">
        <w:rPr>
          <w:sz w:val="20"/>
          <w:szCs w:val="20"/>
        </w:rPr>
        <w:t xml:space="preserve">P.L.S., </w:t>
      </w:r>
      <w:r w:rsidR="00B27AC1">
        <w:rPr>
          <w:sz w:val="20"/>
          <w:szCs w:val="20"/>
        </w:rPr>
        <w:t xml:space="preserve">City of Vancouver; </w:t>
      </w:r>
      <w:r w:rsidR="00B27AC1" w:rsidRPr="008140D0">
        <w:rPr>
          <w:sz w:val="20"/>
          <w:szCs w:val="20"/>
        </w:rPr>
        <w:t>John Thomas, P.L.S., WDOT</w:t>
      </w:r>
      <w:r w:rsidR="00B27AC1">
        <w:rPr>
          <w:sz w:val="20"/>
          <w:szCs w:val="20"/>
        </w:rPr>
        <w:t xml:space="preserve"> Retired; Mike Swanson,</w:t>
      </w:r>
      <w:r w:rsidR="00C52525">
        <w:rPr>
          <w:sz w:val="20"/>
          <w:szCs w:val="20"/>
        </w:rPr>
        <w:t xml:space="preserve"> </w:t>
      </w:r>
      <w:r w:rsidR="00C52525" w:rsidRPr="008140D0">
        <w:rPr>
          <w:sz w:val="20"/>
          <w:szCs w:val="20"/>
        </w:rPr>
        <w:t xml:space="preserve">P.L.S., </w:t>
      </w:r>
      <w:r w:rsidR="00F21C5A">
        <w:rPr>
          <w:sz w:val="20"/>
          <w:szCs w:val="20"/>
        </w:rPr>
        <w:t>US Forest</w:t>
      </w:r>
      <w:r w:rsidR="00B27AC1">
        <w:rPr>
          <w:sz w:val="20"/>
          <w:szCs w:val="20"/>
        </w:rPr>
        <w:t xml:space="preserve"> Service</w:t>
      </w:r>
    </w:p>
    <w:p w:rsidR="008C4BB6" w:rsidRPr="00AF283A" w:rsidRDefault="008C4BB6">
      <w:pPr>
        <w:rPr>
          <w:sz w:val="18"/>
          <w:szCs w:val="18"/>
        </w:rPr>
      </w:pPr>
    </w:p>
    <w:p w:rsidR="00A0048D" w:rsidRDefault="007B0389" w:rsidP="00A0048D">
      <w:r>
        <w:rPr>
          <w:b/>
          <w:u w:val="single"/>
        </w:rPr>
        <w:t xml:space="preserve">Members </w:t>
      </w:r>
      <w:r w:rsidRPr="000806FC">
        <w:rPr>
          <w:b/>
          <w:u w:val="single"/>
        </w:rPr>
        <w:t>Absent</w:t>
      </w:r>
      <w:r w:rsidR="000806FC">
        <w:rPr>
          <w:b/>
        </w:rPr>
        <w:t xml:space="preserve">: </w:t>
      </w:r>
      <w:r w:rsidR="00EA5BD5" w:rsidRPr="008140D0">
        <w:rPr>
          <w:sz w:val="20"/>
          <w:szCs w:val="20"/>
        </w:rPr>
        <w:t xml:space="preserve">Carla </w:t>
      </w:r>
      <w:proofErr w:type="spellStart"/>
      <w:r w:rsidR="00EA5BD5" w:rsidRPr="008140D0">
        <w:rPr>
          <w:sz w:val="20"/>
          <w:szCs w:val="20"/>
        </w:rPr>
        <w:t>Meritt</w:t>
      </w:r>
      <w:proofErr w:type="spellEnd"/>
      <w:r w:rsidR="00EA5BD5" w:rsidRPr="008140D0">
        <w:rPr>
          <w:sz w:val="20"/>
          <w:szCs w:val="20"/>
        </w:rPr>
        <w:t xml:space="preserve">, P.L.S., MacKay Sposito, Inc.; </w:t>
      </w:r>
      <w:r w:rsidR="00ED158A" w:rsidRPr="008140D0">
        <w:rPr>
          <w:sz w:val="20"/>
          <w:szCs w:val="20"/>
        </w:rPr>
        <w:t>Doug</w:t>
      </w:r>
      <w:r w:rsidR="000806FC" w:rsidRPr="008140D0">
        <w:rPr>
          <w:sz w:val="20"/>
          <w:szCs w:val="20"/>
        </w:rPr>
        <w:t xml:space="preserve"> </w:t>
      </w:r>
      <w:proofErr w:type="spellStart"/>
      <w:r w:rsidR="000806FC" w:rsidRPr="008140D0">
        <w:rPr>
          <w:sz w:val="20"/>
          <w:szCs w:val="20"/>
        </w:rPr>
        <w:t>Boheman</w:t>
      </w:r>
      <w:proofErr w:type="spellEnd"/>
      <w:r w:rsidR="000806FC" w:rsidRPr="008140D0">
        <w:rPr>
          <w:sz w:val="20"/>
          <w:szCs w:val="20"/>
        </w:rPr>
        <w:t xml:space="preserve">, P.E., P.L.S., </w:t>
      </w:r>
      <w:r w:rsidR="00ED158A" w:rsidRPr="008140D0">
        <w:rPr>
          <w:sz w:val="20"/>
          <w:szCs w:val="20"/>
        </w:rPr>
        <w:t>Clark County Public Works</w:t>
      </w:r>
      <w:r w:rsidR="000806FC" w:rsidRPr="008140D0">
        <w:rPr>
          <w:sz w:val="20"/>
          <w:szCs w:val="20"/>
        </w:rPr>
        <w:t xml:space="preserve">; </w:t>
      </w:r>
      <w:r w:rsidR="00B27AC1" w:rsidRPr="008140D0">
        <w:rPr>
          <w:sz w:val="20"/>
          <w:szCs w:val="20"/>
        </w:rPr>
        <w:t>Ken Paul, P.L.S., Clark County Public Works</w:t>
      </w:r>
    </w:p>
    <w:p w:rsidR="00B41187" w:rsidRPr="00AF283A" w:rsidRDefault="00B41187">
      <w:pPr>
        <w:rPr>
          <w:sz w:val="18"/>
          <w:szCs w:val="18"/>
        </w:rPr>
      </w:pPr>
    </w:p>
    <w:p w:rsidR="00B633E9" w:rsidRDefault="00490E88" w:rsidP="00B633E9">
      <w:pPr>
        <w:pBdr>
          <w:bottom w:val="single" w:sz="6" w:space="1" w:color="auto"/>
        </w:pBdr>
        <w:rPr>
          <w:sz w:val="20"/>
          <w:szCs w:val="20"/>
        </w:rPr>
      </w:pPr>
      <w:r w:rsidRPr="00490E88">
        <w:rPr>
          <w:b/>
          <w:u w:val="single"/>
        </w:rPr>
        <w:t>Clark College</w:t>
      </w:r>
      <w:r w:rsidR="000806FC">
        <w:rPr>
          <w:b/>
        </w:rPr>
        <w:t xml:space="preserve">: </w:t>
      </w:r>
      <w:r w:rsidR="00F27266" w:rsidRPr="008140D0">
        <w:rPr>
          <w:sz w:val="20"/>
          <w:szCs w:val="20"/>
        </w:rPr>
        <w:t xml:space="preserve">Tina Barsotti, Professor of Engineering; </w:t>
      </w:r>
      <w:r w:rsidR="008C4BB6" w:rsidRPr="008140D0">
        <w:rPr>
          <w:sz w:val="20"/>
          <w:szCs w:val="20"/>
        </w:rPr>
        <w:t>Tim Kent</w:t>
      </w:r>
      <w:r w:rsidR="001E39E9" w:rsidRPr="008140D0">
        <w:rPr>
          <w:sz w:val="20"/>
          <w:szCs w:val="20"/>
        </w:rPr>
        <w:t>, P.L.S.</w:t>
      </w:r>
      <w:r w:rsidR="003529F1" w:rsidRPr="008140D0">
        <w:rPr>
          <w:sz w:val="20"/>
          <w:szCs w:val="20"/>
        </w:rPr>
        <w:t xml:space="preserve">, </w:t>
      </w:r>
      <w:r w:rsidR="00531F6C" w:rsidRPr="008140D0">
        <w:rPr>
          <w:sz w:val="20"/>
          <w:szCs w:val="20"/>
        </w:rPr>
        <w:t>Surveying Program Coordinator</w:t>
      </w:r>
      <w:r w:rsidR="003529F1" w:rsidRPr="008140D0">
        <w:rPr>
          <w:sz w:val="20"/>
          <w:szCs w:val="20"/>
        </w:rPr>
        <w:t xml:space="preserve">/Professor; </w:t>
      </w:r>
      <w:r w:rsidR="00B41187" w:rsidRPr="008140D0">
        <w:rPr>
          <w:sz w:val="20"/>
          <w:szCs w:val="20"/>
        </w:rPr>
        <w:t>Peter Williams</w:t>
      </w:r>
      <w:r w:rsidR="003529F1" w:rsidRPr="008140D0">
        <w:rPr>
          <w:sz w:val="20"/>
          <w:szCs w:val="20"/>
        </w:rPr>
        <w:t xml:space="preserve">, Dean of </w:t>
      </w:r>
      <w:r w:rsidR="000E4814" w:rsidRPr="008140D0">
        <w:rPr>
          <w:sz w:val="20"/>
          <w:szCs w:val="20"/>
        </w:rPr>
        <w:t>STEM</w:t>
      </w:r>
      <w:r w:rsidR="003529F1" w:rsidRPr="008140D0">
        <w:rPr>
          <w:sz w:val="20"/>
          <w:szCs w:val="20"/>
        </w:rPr>
        <w:t xml:space="preserve">; </w:t>
      </w:r>
      <w:r w:rsidR="00656B1C" w:rsidRPr="008140D0">
        <w:rPr>
          <w:sz w:val="20"/>
          <w:szCs w:val="20"/>
        </w:rPr>
        <w:t>Andreana DiGiorgio</w:t>
      </w:r>
      <w:r w:rsidR="003529F1" w:rsidRPr="008140D0">
        <w:rPr>
          <w:sz w:val="20"/>
          <w:szCs w:val="20"/>
        </w:rPr>
        <w:t xml:space="preserve">, </w:t>
      </w:r>
      <w:r w:rsidR="00656B1C" w:rsidRPr="008140D0">
        <w:rPr>
          <w:sz w:val="20"/>
          <w:szCs w:val="20"/>
        </w:rPr>
        <w:t>Secretary Sr., Advisory Committees</w:t>
      </w:r>
    </w:p>
    <w:p w:rsidR="00AF283A" w:rsidRDefault="00AF283A" w:rsidP="00F7741D"/>
    <w:p w:rsidR="00F7741D" w:rsidRPr="00741549" w:rsidRDefault="00ED158A" w:rsidP="00F7741D">
      <w:pPr>
        <w:rPr>
          <w:sz w:val="22"/>
          <w:szCs w:val="22"/>
        </w:rPr>
      </w:pPr>
      <w:r w:rsidRPr="00741549">
        <w:rPr>
          <w:sz w:val="22"/>
          <w:szCs w:val="22"/>
        </w:rPr>
        <w:t>The m</w:t>
      </w:r>
      <w:r w:rsidR="00F7741D" w:rsidRPr="00741549">
        <w:rPr>
          <w:sz w:val="22"/>
          <w:szCs w:val="22"/>
        </w:rPr>
        <w:t xml:space="preserve">eeting was called to order by </w:t>
      </w:r>
      <w:r w:rsidR="00532846" w:rsidRPr="00741549">
        <w:rPr>
          <w:sz w:val="22"/>
          <w:szCs w:val="22"/>
        </w:rPr>
        <w:t xml:space="preserve">Committee </w:t>
      </w:r>
      <w:proofErr w:type="gramStart"/>
      <w:r w:rsidR="00AA1612" w:rsidRPr="00741549">
        <w:rPr>
          <w:sz w:val="22"/>
          <w:szCs w:val="22"/>
        </w:rPr>
        <w:t>Vice</w:t>
      </w:r>
      <w:proofErr w:type="gramEnd"/>
      <w:r w:rsidR="00AA1612" w:rsidRPr="00741549">
        <w:rPr>
          <w:sz w:val="22"/>
          <w:szCs w:val="22"/>
        </w:rPr>
        <w:t xml:space="preserve"> </w:t>
      </w:r>
      <w:r w:rsidR="00532846" w:rsidRPr="00741549">
        <w:rPr>
          <w:sz w:val="22"/>
          <w:szCs w:val="22"/>
        </w:rPr>
        <w:t xml:space="preserve">Chair, </w:t>
      </w:r>
      <w:r w:rsidR="00AA1612" w:rsidRPr="00741549">
        <w:rPr>
          <w:sz w:val="22"/>
          <w:szCs w:val="22"/>
        </w:rPr>
        <w:t xml:space="preserve">Matt Faulkner, </w:t>
      </w:r>
      <w:r w:rsidR="00F7741D" w:rsidRPr="00741549">
        <w:rPr>
          <w:sz w:val="22"/>
          <w:szCs w:val="22"/>
        </w:rPr>
        <w:t xml:space="preserve">at </w:t>
      </w:r>
      <w:r w:rsidR="00AA1612" w:rsidRPr="00741549">
        <w:rPr>
          <w:sz w:val="22"/>
          <w:szCs w:val="22"/>
        </w:rPr>
        <w:t>1:09</w:t>
      </w:r>
      <w:r w:rsidR="006F770A" w:rsidRPr="00741549">
        <w:rPr>
          <w:sz w:val="22"/>
          <w:szCs w:val="22"/>
        </w:rPr>
        <w:t xml:space="preserve"> p.m.</w:t>
      </w:r>
      <w:r w:rsidR="00AA1612" w:rsidRPr="00741549">
        <w:rPr>
          <w:sz w:val="22"/>
          <w:szCs w:val="22"/>
        </w:rPr>
        <w:t xml:space="preserve"> Introductions were made with new members introduced. </w:t>
      </w:r>
      <w:r w:rsidR="0034541E" w:rsidRPr="00741549">
        <w:rPr>
          <w:sz w:val="22"/>
          <w:szCs w:val="22"/>
        </w:rPr>
        <w:t xml:space="preserve">Jeff Lynch is a senior engineering tech for the City of Vancouver and Mike Swanson is a land surveyor with the </w:t>
      </w:r>
      <w:r w:rsidR="00A04F56" w:rsidRPr="00741549">
        <w:rPr>
          <w:sz w:val="22"/>
          <w:szCs w:val="22"/>
        </w:rPr>
        <w:t>US Forest Service</w:t>
      </w:r>
      <w:r w:rsidR="00C52525">
        <w:rPr>
          <w:sz w:val="22"/>
          <w:szCs w:val="22"/>
        </w:rPr>
        <w:t xml:space="preserve"> in Vancouver</w:t>
      </w:r>
      <w:r w:rsidR="0034541E" w:rsidRPr="00741549">
        <w:rPr>
          <w:sz w:val="22"/>
          <w:szCs w:val="22"/>
        </w:rPr>
        <w:t xml:space="preserve">. </w:t>
      </w:r>
    </w:p>
    <w:p w:rsidR="00F44F68" w:rsidRPr="00741549" w:rsidRDefault="00F44F68" w:rsidP="00F7741D">
      <w:pPr>
        <w:rPr>
          <w:sz w:val="22"/>
          <w:szCs w:val="22"/>
        </w:rPr>
      </w:pPr>
    </w:p>
    <w:p w:rsidR="00F44F68" w:rsidRPr="00741549" w:rsidRDefault="00F44F68" w:rsidP="00F7741D">
      <w:pPr>
        <w:rPr>
          <w:b/>
          <w:sz w:val="22"/>
          <w:szCs w:val="22"/>
          <w:u w:val="single"/>
        </w:rPr>
      </w:pPr>
      <w:r w:rsidRPr="00741549">
        <w:rPr>
          <w:b/>
          <w:sz w:val="22"/>
          <w:szCs w:val="22"/>
          <w:u w:val="single"/>
        </w:rPr>
        <w:t xml:space="preserve">Review of the </w:t>
      </w:r>
      <w:r w:rsidR="00523335" w:rsidRPr="00741549">
        <w:rPr>
          <w:b/>
          <w:sz w:val="22"/>
          <w:szCs w:val="22"/>
          <w:u w:val="single"/>
        </w:rPr>
        <w:t>Minutes of the Previous Meeting</w:t>
      </w:r>
    </w:p>
    <w:p w:rsidR="00394339" w:rsidRPr="00741549" w:rsidRDefault="00394339" w:rsidP="002A0601">
      <w:pPr>
        <w:rPr>
          <w:sz w:val="22"/>
          <w:szCs w:val="22"/>
        </w:rPr>
      </w:pPr>
      <w:r w:rsidRPr="00741549">
        <w:rPr>
          <w:sz w:val="22"/>
          <w:szCs w:val="22"/>
        </w:rPr>
        <w:t xml:space="preserve">Janet read through the May 8, 2014 meeting </w:t>
      </w:r>
      <w:r w:rsidR="0034541E" w:rsidRPr="00741549">
        <w:rPr>
          <w:sz w:val="22"/>
          <w:szCs w:val="22"/>
        </w:rPr>
        <w:t>minutes</w:t>
      </w:r>
      <w:r w:rsidRPr="00741549">
        <w:rPr>
          <w:sz w:val="22"/>
          <w:szCs w:val="22"/>
        </w:rPr>
        <w:t>. Some highlights are as follows:</w:t>
      </w:r>
    </w:p>
    <w:p w:rsidR="00394339" w:rsidRPr="00741549" w:rsidRDefault="00394339" w:rsidP="002A0601">
      <w:pPr>
        <w:rPr>
          <w:sz w:val="22"/>
          <w:szCs w:val="22"/>
        </w:rPr>
      </w:pPr>
    </w:p>
    <w:p w:rsidR="00DC61C1" w:rsidRPr="00741549" w:rsidRDefault="0034541E" w:rsidP="00394339">
      <w:pPr>
        <w:pStyle w:val="ListParagraph"/>
        <w:numPr>
          <w:ilvl w:val="0"/>
          <w:numId w:val="3"/>
        </w:numPr>
        <w:rPr>
          <w:sz w:val="22"/>
          <w:szCs w:val="22"/>
        </w:rPr>
      </w:pPr>
      <w:r w:rsidRPr="00741549">
        <w:rPr>
          <w:sz w:val="22"/>
          <w:szCs w:val="22"/>
        </w:rPr>
        <w:t xml:space="preserve">Tina reported the </w:t>
      </w:r>
      <w:r w:rsidR="00A04F56" w:rsidRPr="00741549">
        <w:rPr>
          <w:sz w:val="22"/>
          <w:szCs w:val="22"/>
        </w:rPr>
        <w:t xml:space="preserve">associate of science transfer </w:t>
      </w:r>
      <w:r w:rsidRPr="00741549">
        <w:rPr>
          <w:sz w:val="22"/>
          <w:szCs w:val="22"/>
        </w:rPr>
        <w:t xml:space="preserve">2 degree is awaiting approval at the state level. </w:t>
      </w:r>
      <w:r w:rsidR="00A04F56" w:rsidRPr="00741549">
        <w:rPr>
          <w:sz w:val="22"/>
          <w:szCs w:val="22"/>
        </w:rPr>
        <w:t>She told the committee this is a Washington state degree</w:t>
      </w:r>
      <w:r w:rsidR="00BB67CB">
        <w:rPr>
          <w:sz w:val="22"/>
          <w:szCs w:val="22"/>
        </w:rPr>
        <w:t xml:space="preserve">. </w:t>
      </w:r>
      <w:r w:rsidR="00A04F56" w:rsidRPr="00741549">
        <w:rPr>
          <w:sz w:val="22"/>
          <w:szCs w:val="22"/>
        </w:rPr>
        <w:t xml:space="preserve"> </w:t>
      </w:r>
      <w:r w:rsidR="00BB67CB">
        <w:rPr>
          <w:sz w:val="22"/>
          <w:szCs w:val="22"/>
        </w:rPr>
        <w:t xml:space="preserve">We are requesting that </w:t>
      </w:r>
      <w:r w:rsidR="00394339" w:rsidRPr="00741549">
        <w:rPr>
          <w:sz w:val="22"/>
          <w:szCs w:val="22"/>
        </w:rPr>
        <w:t xml:space="preserve">surveying be added to it. With </w:t>
      </w:r>
      <w:r w:rsidR="00BB67CB">
        <w:rPr>
          <w:sz w:val="22"/>
          <w:szCs w:val="22"/>
        </w:rPr>
        <w:t>the AST2</w:t>
      </w:r>
      <w:r w:rsidR="00394339" w:rsidRPr="00741549">
        <w:rPr>
          <w:sz w:val="22"/>
          <w:szCs w:val="22"/>
        </w:rPr>
        <w:t xml:space="preserve">, </w:t>
      </w:r>
      <w:r w:rsidRPr="00741549">
        <w:rPr>
          <w:sz w:val="22"/>
          <w:szCs w:val="22"/>
        </w:rPr>
        <w:t xml:space="preserve">students </w:t>
      </w:r>
      <w:r w:rsidR="00F21C5A">
        <w:rPr>
          <w:sz w:val="22"/>
          <w:szCs w:val="22"/>
        </w:rPr>
        <w:t>will be able to</w:t>
      </w:r>
      <w:r w:rsidRPr="00741549">
        <w:rPr>
          <w:sz w:val="22"/>
          <w:szCs w:val="22"/>
        </w:rPr>
        <w:t xml:space="preserve"> enter OIT as a junior. </w:t>
      </w:r>
    </w:p>
    <w:p w:rsidR="00DC61C1" w:rsidRPr="00741549" w:rsidRDefault="00DC61C1" w:rsidP="00394339">
      <w:pPr>
        <w:pStyle w:val="ListParagraph"/>
        <w:numPr>
          <w:ilvl w:val="0"/>
          <w:numId w:val="3"/>
        </w:numPr>
        <w:rPr>
          <w:sz w:val="22"/>
          <w:szCs w:val="22"/>
        </w:rPr>
      </w:pPr>
      <w:r w:rsidRPr="00741549">
        <w:rPr>
          <w:sz w:val="22"/>
          <w:szCs w:val="22"/>
        </w:rPr>
        <w:t xml:space="preserve">Janet told the committee Vision 2020 is now called the 5-Year Strategic Plan. She handed out her summary of </w:t>
      </w:r>
      <w:r w:rsidR="00394339" w:rsidRPr="00741549">
        <w:rPr>
          <w:sz w:val="22"/>
          <w:szCs w:val="22"/>
        </w:rPr>
        <w:t xml:space="preserve">brainstorming ideas from </w:t>
      </w:r>
      <w:r w:rsidRPr="00741549">
        <w:rPr>
          <w:sz w:val="22"/>
          <w:szCs w:val="22"/>
        </w:rPr>
        <w:t>the last meeting</w:t>
      </w:r>
      <w:r w:rsidR="00F21C5A">
        <w:rPr>
          <w:sz w:val="22"/>
          <w:szCs w:val="22"/>
        </w:rPr>
        <w:t xml:space="preserve">. </w:t>
      </w:r>
      <w:r w:rsidRPr="00741549">
        <w:rPr>
          <w:sz w:val="22"/>
          <w:szCs w:val="22"/>
        </w:rPr>
        <w:t xml:space="preserve"> </w:t>
      </w:r>
    </w:p>
    <w:p w:rsidR="00394339" w:rsidRPr="00741549" w:rsidRDefault="00394339" w:rsidP="00394339">
      <w:pPr>
        <w:pStyle w:val="ListParagraph"/>
        <w:numPr>
          <w:ilvl w:val="0"/>
          <w:numId w:val="3"/>
        </w:numPr>
        <w:rPr>
          <w:sz w:val="22"/>
          <w:szCs w:val="22"/>
        </w:rPr>
      </w:pPr>
      <w:r w:rsidRPr="00741549">
        <w:rPr>
          <w:sz w:val="22"/>
          <w:szCs w:val="22"/>
        </w:rPr>
        <w:t xml:space="preserve">Tina reported that Surveying is penciled in to be moving to the Science 123 building </w:t>
      </w:r>
      <w:r w:rsidR="00BB67CB">
        <w:rPr>
          <w:sz w:val="22"/>
          <w:szCs w:val="22"/>
        </w:rPr>
        <w:t xml:space="preserve">when the STEM building is complete </w:t>
      </w:r>
      <w:r w:rsidRPr="00741549">
        <w:rPr>
          <w:sz w:val="22"/>
          <w:szCs w:val="22"/>
        </w:rPr>
        <w:t>and said there are funds available to remodel.</w:t>
      </w:r>
    </w:p>
    <w:p w:rsidR="00394339" w:rsidRPr="00741549" w:rsidRDefault="00394339" w:rsidP="002A0601">
      <w:pPr>
        <w:rPr>
          <w:sz w:val="22"/>
          <w:szCs w:val="22"/>
        </w:rPr>
      </w:pPr>
    </w:p>
    <w:p w:rsidR="0027406E" w:rsidRPr="00741549" w:rsidRDefault="00394339" w:rsidP="002A0601">
      <w:pPr>
        <w:rPr>
          <w:sz w:val="22"/>
          <w:szCs w:val="22"/>
        </w:rPr>
      </w:pPr>
      <w:r w:rsidRPr="00741549">
        <w:rPr>
          <w:i/>
          <w:sz w:val="22"/>
          <w:szCs w:val="22"/>
        </w:rPr>
        <w:t>A m</w:t>
      </w:r>
      <w:r w:rsidR="00AA1612" w:rsidRPr="00741549">
        <w:rPr>
          <w:i/>
          <w:sz w:val="22"/>
          <w:szCs w:val="22"/>
        </w:rPr>
        <w:t>otion was made to approve the February 13, 2014 meeting minutes as written. The motion was seconded and unanimously approved.</w:t>
      </w:r>
    </w:p>
    <w:p w:rsidR="00AA1612" w:rsidRPr="00741549" w:rsidRDefault="00AA1612" w:rsidP="002A0601">
      <w:pPr>
        <w:rPr>
          <w:sz w:val="22"/>
          <w:szCs w:val="22"/>
        </w:rPr>
      </w:pPr>
    </w:p>
    <w:p w:rsidR="003B7331" w:rsidRPr="00741549" w:rsidRDefault="003B7331" w:rsidP="002A0601">
      <w:pPr>
        <w:rPr>
          <w:b/>
          <w:sz w:val="22"/>
          <w:szCs w:val="22"/>
          <w:u w:val="single"/>
        </w:rPr>
      </w:pPr>
      <w:r w:rsidRPr="00741549">
        <w:rPr>
          <w:b/>
          <w:sz w:val="22"/>
          <w:szCs w:val="22"/>
          <w:u w:val="single"/>
        </w:rPr>
        <w:t>Office of Instruction</w:t>
      </w:r>
    </w:p>
    <w:p w:rsidR="003B7331" w:rsidRDefault="003B7331" w:rsidP="002A0601">
      <w:pPr>
        <w:rPr>
          <w:sz w:val="22"/>
          <w:szCs w:val="22"/>
        </w:rPr>
      </w:pPr>
      <w:r w:rsidRPr="00741549">
        <w:rPr>
          <w:sz w:val="22"/>
          <w:szCs w:val="22"/>
        </w:rPr>
        <w:t xml:space="preserve">Tina reported that the committee needs to move 6 of the members to “ex officio” members and new officers need to be elected. For the new members present, Tina explained that the state requires adjunct instructors not be voting members because of a potential conflict of interest. </w:t>
      </w:r>
      <w:r w:rsidR="002D3A46" w:rsidRPr="00741549">
        <w:rPr>
          <w:sz w:val="22"/>
          <w:szCs w:val="22"/>
        </w:rPr>
        <w:t xml:space="preserve">The committee talked about membership and some questions were asked: how many are they supposed to have on the committee? How do they continue to make quorum if they increase membership? Andreana answered that the </w:t>
      </w:r>
      <w:r w:rsidR="009A21AC" w:rsidRPr="00741549">
        <w:rPr>
          <w:sz w:val="22"/>
          <w:szCs w:val="22"/>
        </w:rPr>
        <w:t>members</w:t>
      </w:r>
      <w:r w:rsidR="002D3A46" w:rsidRPr="00741549">
        <w:rPr>
          <w:sz w:val="22"/>
          <w:szCs w:val="22"/>
        </w:rPr>
        <w:t xml:space="preserve"> can decide the size of the committee. If they are concerned about making quorum at future meetings, she said that they can certainly review the committee bylaws and make changes accordingly. She added that they can also look at attendance requirements in the bylaws as well. Tim suggested a subcommittee be created to review the bylaws and present their findings and suggestions at the fall meeting. After the new officers are elected, this will be a follow up item for the new chair.</w:t>
      </w:r>
    </w:p>
    <w:p w:rsidR="00AA1268" w:rsidRDefault="00AA1268" w:rsidP="002A0601">
      <w:pPr>
        <w:rPr>
          <w:sz w:val="22"/>
          <w:szCs w:val="22"/>
        </w:rPr>
      </w:pPr>
    </w:p>
    <w:p w:rsidR="00AA1268" w:rsidRDefault="00AA1268" w:rsidP="00741549">
      <w:pPr>
        <w:rPr>
          <w:i/>
          <w:sz w:val="22"/>
          <w:szCs w:val="22"/>
        </w:rPr>
      </w:pPr>
      <w:r>
        <w:rPr>
          <w:sz w:val="22"/>
          <w:szCs w:val="22"/>
        </w:rPr>
        <w:t>N</w:t>
      </w:r>
      <w:r w:rsidR="00FE00E6" w:rsidRPr="00741549">
        <w:rPr>
          <w:sz w:val="22"/>
          <w:szCs w:val="22"/>
        </w:rPr>
        <w:t xml:space="preserve">ext, </w:t>
      </w:r>
      <w:r w:rsidR="009A21AC" w:rsidRPr="00741549">
        <w:rPr>
          <w:sz w:val="22"/>
          <w:szCs w:val="22"/>
        </w:rPr>
        <w:t xml:space="preserve">the nominations were made for chair and vice chair. </w:t>
      </w:r>
      <w:r w:rsidR="00FE00E6" w:rsidRPr="00741549">
        <w:rPr>
          <w:i/>
          <w:sz w:val="22"/>
          <w:szCs w:val="22"/>
        </w:rPr>
        <w:t xml:space="preserve">Weston </w:t>
      </w:r>
      <w:proofErr w:type="spellStart"/>
      <w:r w:rsidR="00FE00E6" w:rsidRPr="00741549">
        <w:rPr>
          <w:i/>
          <w:sz w:val="22"/>
          <w:szCs w:val="22"/>
        </w:rPr>
        <w:t>Dorszynski</w:t>
      </w:r>
      <w:proofErr w:type="spellEnd"/>
      <w:r w:rsidR="00FE00E6" w:rsidRPr="00741549">
        <w:rPr>
          <w:i/>
          <w:sz w:val="22"/>
          <w:szCs w:val="22"/>
        </w:rPr>
        <w:t xml:space="preserve"> was nominated committee chair </w:t>
      </w:r>
    </w:p>
    <w:p w:rsidR="00741549" w:rsidRPr="00741549" w:rsidRDefault="00AA1268" w:rsidP="00741549">
      <w:pPr>
        <w:rPr>
          <w:sz w:val="22"/>
          <w:szCs w:val="22"/>
        </w:rPr>
      </w:pPr>
      <w:proofErr w:type="gramStart"/>
      <w:r>
        <w:rPr>
          <w:i/>
          <w:sz w:val="22"/>
          <w:szCs w:val="22"/>
        </w:rPr>
        <w:lastRenderedPageBreak/>
        <w:t>a</w:t>
      </w:r>
      <w:r w:rsidR="00FE00E6" w:rsidRPr="00741549">
        <w:rPr>
          <w:i/>
          <w:sz w:val="22"/>
          <w:szCs w:val="22"/>
        </w:rPr>
        <w:t>nd</w:t>
      </w:r>
      <w:proofErr w:type="gramEnd"/>
      <w:r w:rsidR="00FE00E6" w:rsidRPr="00741549">
        <w:rPr>
          <w:i/>
          <w:sz w:val="22"/>
          <w:szCs w:val="22"/>
        </w:rPr>
        <w:t xml:space="preserve"> Ken Paul was nominated vice chair. There was a blanket second and they were approved unanimously. </w:t>
      </w:r>
      <w:r w:rsidR="00741549" w:rsidRPr="00741549">
        <w:rPr>
          <w:sz w:val="22"/>
          <w:szCs w:val="22"/>
        </w:rPr>
        <w:t xml:space="preserve">The terms begin fall of 2014 and run two years. </w:t>
      </w:r>
    </w:p>
    <w:p w:rsidR="00FE00E6" w:rsidRPr="00741549" w:rsidRDefault="00FE00E6" w:rsidP="00FE00E6">
      <w:pPr>
        <w:rPr>
          <w:sz w:val="22"/>
          <w:szCs w:val="22"/>
        </w:rPr>
      </w:pPr>
      <w:r w:rsidRPr="00741549">
        <w:rPr>
          <w:sz w:val="22"/>
          <w:szCs w:val="22"/>
        </w:rPr>
        <w:t xml:space="preserve"> </w:t>
      </w:r>
    </w:p>
    <w:p w:rsidR="009442E5" w:rsidRPr="00741549" w:rsidRDefault="00704E79" w:rsidP="00B30714">
      <w:pPr>
        <w:rPr>
          <w:b/>
          <w:sz w:val="22"/>
          <w:szCs w:val="22"/>
          <w:u w:val="single"/>
        </w:rPr>
      </w:pPr>
      <w:r w:rsidRPr="00741549">
        <w:rPr>
          <w:b/>
          <w:sz w:val="22"/>
          <w:szCs w:val="22"/>
          <w:u w:val="single"/>
        </w:rPr>
        <w:t>Director/Division Chair Report</w:t>
      </w:r>
    </w:p>
    <w:p w:rsidR="00B30714" w:rsidRPr="00741549" w:rsidRDefault="009442E5" w:rsidP="00B30714">
      <w:pPr>
        <w:rPr>
          <w:b/>
          <w:sz w:val="22"/>
          <w:szCs w:val="22"/>
          <w:u w:val="single"/>
        </w:rPr>
      </w:pPr>
      <w:r w:rsidRPr="00741549">
        <w:rPr>
          <w:sz w:val="22"/>
          <w:szCs w:val="22"/>
        </w:rPr>
        <w:t>T</w:t>
      </w:r>
      <w:r w:rsidR="00B30714" w:rsidRPr="00741549">
        <w:rPr>
          <w:sz w:val="22"/>
          <w:szCs w:val="22"/>
        </w:rPr>
        <w:t xml:space="preserve">im Kent began by showing </w:t>
      </w:r>
      <w:r w:rsidRPr="00741549">
        <w:rPr>
          <w:sz w:val="22"/>
          <w:szCs w:val="22"/>
        </w:rPr>
        <w:t xml:space="preserve">the committee </w:t>
      </w:r>
      <w:r w:rsidR="002E3028">
        <w:rPr>
          <w:sz w:val="22"/>
          <w:szCs w:val="22"/>
        </w:rPr>
        <w:t xml:space="preserve">an outline of </w:t>
      </w:r>
      <w:r w:rsidR="007F5B5C" w:rsidRPr="00741549">
        <w:rPr>
          <w:sz w:val="22"/>
          <w:szCs w:val="22"/>
        </w:rPr>
        <w:t xml:space="preserve">courses </w:t>
      </w:r>
      <w:r w:rsidR="00741549">
        <w:rPr>
          <w:sz w:val="22"/>
          <w:szCs w:val="22"/>
        </w:rPr>
        <w:t xml:space="preserve">that will be added to the </w:t>
      </w:r>
      <w:r w:rsidR="007F5B5C" w:rsidRPr="00741549">
        <w:rPr>
          <w:sz w:val="22"/>
          <w:szCs w:val="22"/>
        </w:rPr>
        <w:t xml:space="preserve">associate </w:t>
      </w:r>
      <w:r w:rsidR="00741549">
        <w:rPr>
          <w:sz w:val="22"/>
          <w:szCs w:val="22"/>
        </w:rPr>
        <w:t>of</w:t>
      </w:r>
      <w:r w:rsidR="007F5B5C" w:rsidRPr="00741549">
        <w:rPr>
          <w:sz w:val="22"/>
          <w:szCs w:val="22"/>
        </w:rPr>
        <w:t xml:space="preserve"> science </w:t>
      </w:r>
      <w:r w:rsidR="00741549">
        <w:rPr>
          <w:sz w:val="22"/>
          <w:szCs w:val="22"/>
        </w:rPr>
        <w:t>transfer</w:t>
      </w:r>
      <w:r w:rsidR="007F5B5C" w:rsidRPr="00741549">
        <w:rPr>
          <w:sz w:val="22"/>
          <w:szCs w:val="22"/>
        </w:rPr>
        <w:t xml:space="preserve"> 2 </w:t>
      </w:r>
      <w:r w:rsidR="00741549">
        <w:rPr>
          <w:sz w:val="22"/>
          <w:szCs w:val="22"/>
        </w:rPr>
        <w:t>degree (</w:t>
      </w:r>
      <w:r w:rsidR="007F5B5C" w:rsidRPr="00741549">
        <w:rPr>
          <w:sz w:val="22"/>
          <w:szCs w:val="22"/>
        </w:rPr>
        <w:t>AST 2)</w:t>
      </w:r>
      <w:r w:rsidR="00B30714" w:rsidRPr="00741549">
        <w:rPr>
          <w:sz w:val="22"/>
          <w:szCs w:val="22"/>
        </w:rPr>
        <w:t xml:space="preserve">. </w:t>
      </w:r>
      <w:r w:rsidR="007F5B5C" w:rsidRPr="00741549">
        <w:rPr>
          <w:sz w:val="22"/>
          <w:szCs w:val="22"/>
        </w:rPr>
        <w:t>The Oregon Institute of Technology (</w:t>
      </w:r>
      <w:r w:rsidR="00B30714" w:rsidRPr="00741549">
        <w:rPr>
          <w:sz w:val="22"/>
          <w:szCs w:val="22"/>
        </w:rPr>
        <w:t>OIT</w:t>
      </w:r>
      <w:r w:rsidR="007F5B5C" w:rsidRPr="00741549">
        <w:rPr>
          <w:sz w:val="22"/>
          <w:szCs w:val="22"/>
        </w:rPr>
        <w:t>)</w:t>
      </w:r>
      <w:r w:rsidR="00B30714" w:rsidRPr="00741549">
        <w:rPr>
          <w:sz w:val="22"/>
          <w:szCs w:val="22"/>
        </w:rPr>
        <w:t xml:space="preserve"> website was shown on the board. </w:t>
      </w:r>
      <w:r w:rsidR="002E3028">
        <w:rPr>
          <w:sz w:val="22"/>
          <w:szCs w:val="22"/>
        </w:rPr>
        <w:t>Tim</w:t>
      </w:r>
      <w:r w:rsidR="007F5B5C" w:rsidRPr="00741549">
        <w:rPr>
          <w:sz w:val="22"/>
          <w:szCs w:val="22"/>
        </w:rPr>
        <w:t xml:space="preserve"> said after </w:t>
      </w:r>
      <w:r w:rsidR="00741549">
        <w:rPr>
          <w:sz w:val="22"/>
          <w:szCs w:val="22"/>
        </w:rPr>
        <w:t xml:space="preserve">students earn their AST 2 and want </w:t>
      </w:r>
      <w:r w:rsidR="007F5B5C" w:rsidRPr="00741549">
        <w:rPr>
          <w:sz w:val="22"/>
          <w:szCs w:val="22"/>
        </w:rPr>
        <w:t xml:space="preserve">to further their education, they can </w:t>
      </w:r>
      <w:r w:rsidR="00741549">
        <w:rPr>
          <w:sz w:val="22"/>
          <w:szCs w:val="22"/>
        </w:rPr>
        <w:t>walk in</w:t>
      </w:r>
      <w:r w:rsidR="007F5B5C" w:rsidRPr="00741549">
        <w:rPr>
          <w:sz w:val="22"/>
          <w:szCs w:val="22"/>
        </w:rPr>
        <w:t xml:space="preserve">to OIT </w:t>
      </w:r>
      <w:r w:rsidR="00B30714" w:rsidRPr="00741549">
        <w:rPr>
          <w:sz w:val="22"/>
          <w:szCs w:val="22"/>
        </w:rPr>
        <w:t>as a junior</w:t>
      </w:r>
      <w:r w:rsidR="00741549">
        <w:rPr>
          <w:sz w:val="22"/>
          <w:szCs w:val="22"/>
        </w:rPr>
        <w:t xml:space="preserve"> in a bachelor’s degree program, as Tina mentioned earlier.</w:t>
      </w:r>
      <w:r w:rsidR="002E3028">
        <w:rPr>
          <w:sz w:val="22"/>
          <w:szCs w:val="22"/>
        </w:rPr>
        <w:t xml:space="preserve"> </w:t>
      </w:r>
      <w:r w:rsidR="007F5B5C" w:rsidRPr="00741549">
        <w:rPr>
          <w:sz w:val="22"/>
          <w:szCs w:val="22"/>
        </w:rPr>
        <w:t>Currently,</w:t>
      </w:r>
      <w:r w:rsidR="00B30714" w:rsidRPr="00741549">
        <w:rPr>
          <w:sz w:val="22"/>
          <w:szCs w:val="22"/>
        </w:rPr>
        <w:t xml:space="preserve"> </w:t>
      </w:r>
      <w:r w:rsidR="007F5B5C" w:rsidRPr="00741549">
        <w:rPr>
          <w:sz w:val="22"/>
          <w:szCs w:val="22"/>
        </w:rPr>
        <w:t>OIT</w:t>
      </w:r>
      <w:r w:rsidR="00B30714" w:rsidRPr="00741549">
        <w:rPr>
          <w:sz w:val="22"/>
          <w:szCs w:val="22"/>
        </w:rPr>
        <w:t xml:space="preserve"> is in a downward enrollment trend</w:t>
      </w:r>
      <w:r w:rsidR="002E3028">
        <w:rPr>
          <w:sz w:val="22"/>
          <w:szCs w:val="22"/>
        </w:rPr>
        <w:t xml:space="preserve"> in their Geomatics program</w:t>
      </w:r>
      <w:r w:rsidR="00B30714" w:rsidRPr="00741549">
        <w:rPr>
          <w:sz w:val="22"/>
          <w:szCs w:val="22"/>
        </w:rPr>
        <w:t xml:space="preserve">. One </w:t>
      </w:r>
      <w:r w:rsidR="002E3028">
        <w:rPr>
          <w:sz w:val="22"/>
          <w:szCs w:val="22"/>
        </w:rPr>
        <w:t xml:space="preserve">of their four </w:t>
      </w:r>
      <w:r w:rsidR="00B30714" w:rsidRPr="00741549">
        <w:rPr>
          <w:sz w:val="22"/>
          <w:szCs w:val="22"/>
        </w:rPr>
        <w:t>p</w:t>
      </w:r>
      <w:r w:rsidR="007F5B5C" w:rsidRPr="00741549">
        <w:rPr>
          <w:sz w:val="22"/>
          <w:szCs w:val="22"/>
        </w:rPr>
        <w:t>rofessor</w:t>
      </w:r>
      <w:r w:rsidR="002E3028">
        <w:rPr>
          <w:sz w:val="22"/>
          <w:szCs w:val="22"/>
        </w:rPr>
        <w:t>s</w:t>
      </w:r>
      <w:r w:rsidR="007F5B5C" w:rsidRPr="00741549">
        <w:rPr>
          <w:sz w:val="22"/>
          <w:szCs w:val="22"/>
        </w:rPr>
        <w:t xml:space="preserve"> will </w:t>
      </w:r>
      <w:r w:rsidR="00B30714" w:rsidRPr="00741549">
        <w:rPr>
          <w:sz w:val="22"/>
          <w:szCs w:val="22"/>
        </w:rPr>
        <w:t xml:space="preserve">resign at the end of this term. </w:t>
      </w:r>
      <w:r w:rsidR="002E3028">
        <w:rPr>
          <w:sz w:val="22"/>
          <w:szCs w:val="22"/>
        </w:rPr>
        <w:t xml:space="preserve">OIT is </w:t>
      </w:r>
      <w:r w:rsidR="007F5B5C" w:rsidRPr="00741549">
        <w:rPr>
          <w:sz w:val="22"/>
          <w:szCs w:val="22"/>
        </w:rPr>
        <w:t xml:space="preserve">trying to keep their </w:t>
      </w:r>
      <w:r w:rsidR="00B30714" w:rsidRPr="00741549">
        <w:rPr>
          <w:sz w:val="22"/>
          <w:szCs w:val="22"/>
        </w:rPr>
        <w:t>program at the accreditation level as they try to figure out how the courses will be taught</w:t>
      </w:r>
      <w:r w:rsidR="002E3028">
        <w:rPr>
          <w:sz w:val="22"/>
          <w:szCs w:val="22"/>
        </w:rPr>
        <w:t xml:space="preserve"> by the remaining professors.</w:t>
      </w:r>
      <w:r w:rsidR="00B30714" w:rsidRPr="00741549">
        <w:rPr>
          <w:sz w:val="22"/>
          <w:szCs w:val="22"/>
        </w:rPr>
        <w:t xml:space="preserve"> </w:t>
      </w:r>
      <w:r w:rsidR="00F21C5A">
        <w:rPr>
          <w:sz w:val="22"/>
          <w:szCs w:val="22"/>
        </w:rPr>
        <w:t>Tim</w:t>
      </w:r>
      <w:r w:rsidR="007F5B5C" w:rsidRPr="00741549">
        <w:rPr>
          <w:sz w:val="22"/>
          <w:szCs w:val="22"/>
        </w:rPr>
        <w:t xml:space="preserve"> said that i</w:t>
      </w:r>
      <w:r w:rsidR="00B30714" w:rsidRPr="00741549">
        <w:rPr>
          <w:sz w:val="22"/>
          <w:szCs w:val="22"/>
        </w:rPr>
        <w:t xml:space="preserve">n </w:t>
      </w:r>
      <w:r w:rsidR="007F5B5C" w:rsidRPr="00741549">
        <w:rPr>
          <w:sz w:val="22"/>
          <w:szCs w:val="22"/>
        </w:rPr>
        <w:t xml:space="preserve">two weeks’ time, </w:t>
      </w:r>
      <w:r w:rsidR="00B30714" w:rsidRPr="00741549">
        <w:rPr>
          <w:sz w:val="22"/>
          <w:szCs w:val="22"/>
        </w:rPr>
        <w:t>the board will meet and will make adjustments accordingly.</w:t>
      </w:r>
      <w:r w:rsidR="002E3028">
        <w:rPr>
          <w:sz w:val="22"/>
          <w:szCs w:val="22"/>
        </w:rPr>
        <w:t xml:space="preserve"> Tim reported </w:t>
      </w:r>
      <w:r w:rsidR="00B30714" w:rsidRPr="00741549">
        <w:rPr>
          <w:sz w:val="22"/>
          <w:szCs w:val="22"/>
        </w:rPr>
        <w:t>4</w:t>
      </w:r>
      <w:r w:rsidR="002E3028">
        <w:rPr>
          <w:sz w:val="22"/>
          <w:szCs w:val="22"/>
        </w:rPr>
        <w:t xml:space="preserve">0 total </w:t>
      </w:r>
      <w:r w:rsidR="00B30714" w:rsidRPr="00741549">
        <w:rPr>
          <w:sz w:val="22"/>
          <w:szCs w:val="22"/>
        </w:rPr>
        <w:t xml:space="preserve">students </w:t>
      </w:r>
      <w:r w:rsidR="002E3028">
        <w:rPr>
          <w:sz w:val="22"/>
          <w:szCs w:val="22"/>
        </w:rPr>
        <w:t>in the Geomatics program; which includes 28 in surveying and 12 in GIS.</w:t>
      </w:r>
      <w:r w:rsidR="00C52525">
        <w:rPr>
          <w:sz w:val="22"/>
          <w:szCs w:val="22"/>
        </w:rPr>
        <w:t xml:space="preserve"> </w:t>
      </w:r>
      <w:r w:rsidR="002E3028">
        <w:rPr>
          <w:sz w:val="22"/>
          <w:szCs w:val="22"/>
        </w:rPr>
        <w:t>Wilsonville wanted to offer a spring class and only began with three students. He thinks e</w:t>
      </w:r>
      <w:r w:rsidR="00B30714" w:rsidRPr="00741549">
        <w:rPr>
          <w:sz w:val="22"/>
          <w:szCs w:val="22"/>
        </w:rPr>
        <w:t>nrollment should go up a bit</w:t>
      </w:r>
      <w:r w:rsidR="002E3028">
        <w:rPr>
          <w:sz w:val="22"/>
          <w:szCs w:val="22"/>
        </w:rPr>
        <w:t xml:space="preserve"> based on the students who are coming up the pike. </w:t>
      </w:r>
    </w:p>
    <w:p w:rsidR="00B30714" w:rsidRPr="00741549" w:rsidRDefault="00B30714" w:rsidP="00B30714">
      <w:pPr>
        <w:tabs>
          <w:tab w:val="left" w:pos="3138"/>
        </w:tabs>
        <w:rPr>
          <w:sz w:val="22"/>
          <w:szCs w:val="22"/>
        </w:rPr>
      </w:pPr>
      <w:r w:rsidRPr="00741549">
        <w:rPr>
          <w:sz w:val="22"/>
          <w:szCs w:val="22"/>
        </w:rPr>
        <w:tab/>
      </w:r>
    </w:p>
    <w:p w:rsidR="002B6F50" w:rsidRDefault="00B30714" w:rsidP="00B30714">
      <w:pPr>
        <w:rPr>
          <w:sz w:val="22"/>
          <w:szCs w:val="22"/>
        </w:rPr>
      </w:pPr>
      <w:r w:rsidRPr="00741549">
        <w:rPr>
          <w:sz w:val="22"/>
          <w:szCs w:val="22"/>
        </w:rPr>
        <w:t>Tim</w:t>
      </w:r>
      <w:r w:rsidR="008702D8">
        <w:rPr>
          <w:sz w:val="22"/>
          <w:szCs w:val="22"/>
        </w:rPr>
        <w:t xml:space="preserve"> showed the </w:t>
      </w:r>
      <w:r w:rsidR="00B95150">
        <w:rPr>
          <w:sz w:val="22"/>
          <w:szCs w:val="22"/>
        </w:rPr>
        <w:t xml:space="preserve">committee the </w:t>
      </w:r>
      <w:r w:rsidRPr="00741549">
        <w:rPr>
          <w:sz w:val="22"/>
          <w:szCs w:val="22"/>
        </w:rPr>
        <w:t xml:space="preserve">Subdivision </w:t>
      </w:r>
      <w:r w:rsidR="008702D8">
        <w:rPr>
          <w:sz w:val="22"/>
          <w:szCs w:val="22"/>
        </w:rPr>
        <w:t>P</w:t>
      </w:r>
      <w:r w:rsidRPr="00741549">
        <w:rPr>
          <w:sz w:val="22"/>
          <w:szCs w:val="22"/>
        </w:rPr>
        <w:t>lanning &amp; Platting</w:t>
      </w:r>
      <w:r w:rsidR="008702D8">
        <w:rPr>
          <w:sz w:val="22"/>
          <w:szCs w:val="22"/>
        </w:rPr>
        <w:t xml:space="preserve"> course</w:t>
      </w:r>
      <w:r w:rsidR="00B95150">
        <w:rPr>
          <w:sz w:val="22"/>
          <w:szCs w:val="22"/>
        </w:rPr>
        <w:t xml:space="preserve"> outline.</w:t>
      </w:r>
      <w:r w:rsidRPr="00741549">
        <w:rPr>
          <w:sz w:val="22"/>
          <w:szCs w:val="22"/>
        </w:rPr>
        <w:t xml:space="preserve"> </w:t>
      </w:r>
      <w:r w:rsidR="008702D8">
        <w:rPr>
          <w:sz w:val="22"/>
          <w:szCs w:val="22"/>
        </w:rPr>
        <w:t>He e</w:t>
      </w:r>
      <w:r w:rsidRPr="00741549">
        <w:rPr>
          <w:sz w:val="22"/>
          <w:szCs w:val="22"/>
        </w:rPr>
        <w:t xml:space="preserve">xplained </w:t>
      </w:r>
      <w:r w:rsidR="00B95150">
        <w:rPr>
          <w:sz w:val="22"/>
          <w:szCs w:val="22"/>
        </w:rPr>
        <w:t>that s</w:t>
      </w:r>
      <w:r w:rsidRPr="00741549">
        <w:rPr>
          <w:sz w:val="22"/>
          <w:szCs w:val="22"/>
        </w:rPr>
        <w:t>tudent</w:t>
      </w:r>
      <w:r w:rsidR="00B95150">
        <w:rPr>
          <w:sz w:val="22"/>
          <w:szCs w:val="22"/>
        </w:rPr>
        <w:t>s</w:t>
      </w:r>
      <w:r w:rsidRPr="00741549">
        <w:rPr>
          <w:sz w:val="22"/>
          <w:szCs w:val="22"/>
        </w:rPr>
        <w:t xml:space="preserve"> go </w:t>
      </w:r>
      <w:r w:rsidR="008702D8">
        <w:rPr>
          <w:sz w:val="22"/>
          <w:szCs w:val="22"/>
        </w:rPr>
        <w:t xml:space="preserve">through </w:t>
      </w:r>
      <w:r w:rsidRPr="00741549">
        <w:rPr>
          <w:sz w:val="22"/>
          <w:szCs w:val="22"/>
        </w:rPr>
        <w:t xml:space="preserve">the </w:t>
      </w:r>
      <w:r w:rsidR="00B95150">
        <w:rPr>
          <w:sz w:val="22"/>
          <w:szCs w:val="22"/>
        </w:rPr>
        <w:t xml:space="preserve">planning </w:t>
      </w:r>
      <w:r w:rsidRPr="00741549">
        <w:rPr>
          <w:sz w:val="22"/>
          <w:szCs w:val="22"/>
        </w:rPr>
        <w:t>process</w:t>
      </w:r>
      <w:r w:rsidR="00B95150">
        <w:rPr>
          <w:sz w:val="22"/>
          <w:szCs w:val="22"/>
        </w:rPr>
        <w:t xml:space="preserve"> which includes state laws and regulations</w:t>
      </w:r>
      <w:r w:rsidR="00F21C5A">
        <w:rPr>
          <w:sz w:val="22"/>
          <w:szCs w:val="22"/>
        </w:rPr>
        <w:t>. During the course,</w:t>
      </w:r>
      <w:r w:rsidR="00B95150">
        <w:rPr>
          <w:sz w:val="22"/>
          <w:szCs w:val="22"/>
        </w:rPr>
        <w:t xml:space="preserve"> students are given a piece of land to subdivide</w:t>
      </w:r>
      <w:r w:rsidR="00F21C5A">
        <w:rPr>
          <w:sz w:val="22"/>
          <w:szCs w:val="22"/>
        </w:rPr>
        <w:t>,</w:t>
      </w:r>
      <w:r w:rsidR="008C1169">
        <w:rPr>
          <w:sz w:val="22"/>
          <w:szCs w:val="22"/>
        </w:rPr>
        <w:t xml:space="preserve"> and are </w:t>
      </w:r>
      <w:r w:rsidR="00F21C5A">
        <w:rPr>
          <w:sz w:val="22"/>
          <w:szCs w:val="22"/>
        </w:rPr>
        <w:t xml:space="preserve">also </w:t>
      </w:r>
      <w:r w:rsidR="008C1169">
        <w:rPr>
          <w:sz w:val="22"/>
          <w:szCs w:val="22"/>
        </w:rPr>
        <w:t xml:space="preserve">given a boundary problem which they have to solve and subdivide into a subdivision. Ken Paul, a </w:t>
      </w:r>
      <w:r w:rsidR="00C52525">
        <w:rPr>
          <w:sz w:val="22"/>
          <w:szCs w:val="22"/>
        </w:rPr>
        <w:t>surveyor</w:t>
      </w:r>
      <w:r w:rsidR="008C1169">
        <w:rPr>
          <w:sz w:val="22"/>
          <w:szCs w:val="22"/>
        </w:rPr>
        <w:t xml:space="preserve"> for Clark County and member of this committee, comes in to speak about laws and regulations. Tim would like to know how </w:t>
      </w:r>
      <w:r w:rsidRPr="00741549">
        <w:rPr>
          <w:sz w:val="22"/>
          <w:szCs w:val="22"/>
        </w:rPr>
        <w:t xml:space="preserve">valuable this to a two year </w:t>
      </w:r>
      <w:r w:rsidR="008C1169">
        <w:rPr>
          <w:sz w:val="22"/>
          <w:szCs w:val="22"/>
        </w:rPr>
        <w:t xml:space="preserve">surveying technician </w:t>
      </w:r>
      <w:r w:rsidRPr="00741549">
        <w:rPr>
          <w:sz w:val="22"/>
          <w:szCs w:val="22"/>
        </w:rPr>
        <w:t>student</w:t>
      </w:r>
      <w:r w:rsidR="00F21C5A">
        <w:rPr>
          <w:sz w:val="22"/>
          <w:szCs w:val="22"/>
        </w:rPr>
        <w:t>.</w:t>
      </w:r>
      <w:r w:rsidRPr="00741549">
        <w:rPr>
          <w:sz w:val="22"/>
          <w:szCs w:val="22"/>
        </w:rPr>
        <w:t xml:space="preserve"> </w:t>
      </w:r>
      <w:r w:rsidR="008C1169">
        <w:rPr>
          <w:sz w:val="22"/>
          <w:szCs w:val="22"/>
        </w:rPr>
        <w:t>Should this be at j</w:t>
      </w:r>
      <w:r w:rsidR="008C1169" w:rsidRPr="00741549">
        <w:rPr>
          <w:sz w:val="22"/>
          <w:szCs w:val="22"/>
        </w:rPr>
        <w:t xml:space="preserve">unior level only? </w:t>
      </w:r>
      <w:r w:rsidR="008C1169">
        <w:rPr>
          <w:sz w:val="22"/>
          <w:szCs w:val="22"/>
        </w:rPr>
        <w:t>Should the credits be s</w:t>
      </w:r>
      <w:r w:rsidR="008C1169" w:rsidRPr="00741549">
        <w:rPr>
          <w:sz w:val="22"/>
          <w:szCs w:val="22"/>
        </w:rPr>
        <w:t xml:space="preserve">pread out? </w:t>
      </w:r>
      <w:r w:rsidR="008C1169">
        <w:rPr>
          <w:sz w:val="22"/>
          <w:szCs w:val="22"/>
        </w:rPr>
        <w:t>Should there be a s</w:t>
      </w:r>
      <w:r w:rsidR="008C1169" w:rsidRPr="00741549">
        <w:rPr>
          <w:sz w:val="22"/>
          <w:szCs w:val="22"/>
        </w:rPr>
        <w:t>econd GPS class</w:t>
      </w:r>
      <w:r w:rsidR="00C52525">
        <w:rPr>
          <w:sz w:val="22"/>
          <w:szCs w:val="22"/>
        </w:rPr>
        <w:t>.</w:t>
      </w:r>
      <w:r w:rsidR="008C1169" w:rsidRPr="00741549">
        <w:rPr>
          <w:sz w:val="22"/>
          <w:szCs w:val="22"/>
        </w:rPr>
        <w:t xml:space="preserve"> </w:t>
      </w:r>
      <w:r w:rsidR="008C1169">
        <w:rPr>
          <w:sz w:val="22"/>
          <w:szCs w:val="22"/>
        </w:rPr>
        <w:t xml:space="preserve">Matt Faulkner said that although there is </w:t>
      </w:r>
      <w:r w:rsidRPr="00741549">
        <w:rPr>
          <w:sz w:val="22"/>
          <w:szCs w:val="22"/>
        </w:rPr>
        <w:t xml:space="preserve">software that can cover </w:t>
      </w:r>
      <w:r w:rsidR="008C1169">
        <w:rPr>
          <w:sz w:val="22"/>
          <w:szCs w:val="22"/>
        </w:rPr>
        <w:t>the subdividing</w:t>
      </w:r>
      <w:r w:rsidRPr="00741549">
        <w:rPr>
          <w:sz w:val="22"/>
          <w:szCs w:val="22"/>
        </w:rPr>
        <w:t xml:space="preserve">, real world work would be better for the students. </w:t>
      </w:r>
      <w:r w:rsidR="008C1169">
        <w:rPr>
          <w:sz w:val="22"/>
          <w:szCs w:val="22"/>
        </w:rPr>
        <w:t xml:space="preserve">Another member thought that a second GPS </w:t>
      </w:r>
      <w:r w:rsidR="00C52525">
        <w:rPr>
          <w:sz w:val="22"/>
          <w:szCs w:val="22"/>
        </w:rPr>
        <w:t>level course</w:t>
      </w:r>
      <w:r w:rsidR="008C1169">
        <w:rPr>
          <w:sz w:val="22"/>
          <w:szCs w:val="22"/>
        </w:rPr>
        <w:t xml:space="preserve"> should be offered and </w:t>
      </w:r>
      <w:r w:rsidRPr="00741549">
        <w:rPr>
          <w:sz w:val="22"/>
          <w:szCs w:val="22"/>
        </w:rPr>
        <w:t>add a math elective</w:t>
      </w:r>
      <w:r w:rsidR="008C1169">
        <w:rPr>
          <w:sz w:val="22"/>
          <w:szCs w:val="22"/>
        </w:rPr>
        <w:t>.</w:t>
      </w:r>
      <w:r w:rsidRPr="00741549">
        <w:rPr>
          <w:sz w:val="22"/>
          <w:szCs w:val="22"/>
        </w:rPr>
        <w:t xml:space="preserve"> John Thomas </w:t>
      </w:r>
      <w:r w:rsidR="008C1169">
        <w:rPr>
          <w:sz w:val="22"/>
          <w:szCs w:val="22"/>
        </w:rPr>
        <w:t xml:space="preserve">said his </w:t>
      </w:r>
      <w:r w:rsidRPr="00741549">
        <w:rPr>
          <w:sz w:val="22"/>
          <w:szCs w:val="22"/>
        </w:rPr>
        <w:t xml:space="preserve">employees need to know </w:t>
      </w:r>
      <w:r w:rsidR="002B6F50">
        <w:rPr>
          <w:sz w:val="22"/>
          <w:szCs w:val="22"/>
        </w:rPr>
        <w:t xml:space="preserve">how to lay a </w:t>
      </w:r>
      <w:r w:rsidR="00C52525">
        <w:rPr>
          <w:sz w:val="22"/>
          <w:szCs w:val="22"/>
        </w:rPr>
        <w:t>plat</w:t>
      </w:r>
      <w:r w:rsidR="002B6F50">
        <w:rPr>
          <w:sz w:val="22"/>
          <w:szCs w:val="22"/>
        </w:rPr>
        <w:t xml:space="preserve"> out on a piece of paper so that they know the setbacks and planning issues that can go into this. Su</w:t>
      </w:r>
      <w:r w:rsidRPr="00741549">
        <w:rPr>
          <w:sz w:val="22"/>
          <w:szCs w:val="22"/>
        </w:rPr>
        <w:t>bdivision experience</w:t>
      </w:r>
      <w:r w:rsidR="002B6F50">
        <w:rPr>
          <w:sz w:val="22"/>
          <w:szCs w:val="22"/>
        </w:rPr>
        <w:t xml:space="preserve"> is a must.</w:t>
      </w:r>
      <w:r w:rsidRPr="00741549">
        <w:rPr>
          <w:sz w:val="22"/>
          <w:szCs w:val="22"/>
        </w:rPr>
        <w:t xml:space="preserve"> Much </w:t>
      </w:r>
      <w:r w:rsidR="002B6F50">
        <w:rPr>
          <w:sz w:val="22"/>
          <w:szCs w:val="22"/>
        </w:rPr>
        <w:t xml:space="preserve">more </w:t>
      </w:r>
      <w:r w:rsidRPr="00741549">
        <w:rPr>
          <w:sz w:val="22"/>
          <w:szCs w:val="22"/>
        </w:rPr>
        <w:t xml:space="preserve">discussion on courses </w:t>
      </w:r>
      <w:r w:rsidR="002B6F50">
        <w:rPr>
          <w:sz w:val="22"/>
          <w:szCs w:val="22"/>
        </w:rPr>
        <w:t>took place</w:t>
      </w:r>
      <w:r w:rsidRPr="00741549">
        <w:rPr>
          <w:sz w:val="22"/>
          <w:szCs w:val="22"/>
        </w:rPr>
        <w:t>.</w:t>
      </w:r>
      <w:r w:rsidR="002B6F50">
        <w:rPr>
          <w:sz w:val="22"/>
          <w:szCs w:val="22"/>
        </w:rPr>
        <w:t xml:space="preserve"> Tim was happy with </w:t>
      </w:r>
      <w:r w:rsidR="00F21C5A">
        <w:rPr>
          <w:sz w:val="22"/>
          <w:szCs w:val="22"/>
        </w:rPr>
        <w:t>the feedback from the committee.</w:t>
      </w:r>
    </w:p>
    <w:p w:rsidR="00B30714" w:rsidRPr="00741549" w:rsidRDefault="00B30714" w:rsidP="00B30714">
      <w:pPr>
        <w:rPr>
          <w:sz w:val="22"/>
          <w:szCs w:val="22"/>
        </w:rPr>
      </w:pPr>
      <w:r w:rsidRPr="00741549">
        <w:rPr>
          <w:sz w:val="22"/>
          <w:szCs w:val="22"/>
        </w:rPr>
        <w:t xml:space="preserve"> </w:t>
      </w:r>
    </w:p>
    <w:p w:rsidR="00B30714" w:rsidRPr="00741549" w:rsidRDefault="00C34EEE" w:rsidP="00B30714">
      <w:pPr>
        <w:rPr>
          <w:sz w:val="22"/>
          <w:szCs w:val="22"/>
        </w:rPr>
      </w:pPr>
      <w:r w:rsidRPr="00C52525">
        <w:rPr>
          <w:sz w:val="22"/>
          <w:szCs w:val="22"/>
        </w:rPr>
        <w:t xml:space="preserve">Tim </w:t>
      </w:r>
      <w:r w:rsidR="00F21C5A" w:rsidRPr="00C52525">
        <w:rPr>
          <w:sz w:val="22"/>
          <w:szCs w:val="22"/>
        </w:rPr>
        <w:t>announced</w:t>
      </w:r>
      <w:r w:rsidRPr="00C52525">
        <w:rPr>
          <w:sz w:val="22"/>
          <w:szCs w:val="22"/>
        </w:rPr>
        <w:t xml:space="preserve"> they now have data </w:t>
      </w:r>
      <w:r w:rsidR="00217DA6" w:rsidRPr="00C52525">
        <w:rPr>
          <w:sz w:val="22"/>
          <w:szCs w:val="22"/>
        </w:rPr>
        <w:t xml:space="preserve">collectors. </w:t>
      </w:r>
      <w:r w:rsidR="00C52525" w:rsidRPr="00C52525">
        <w:rPr>
          <w:sz w:val="22"/>
          <w:szCs w:val="22"/>
        </w:rPr>
        <w:t>E</w:t>
      </w:r>
      <w:r w:rsidRPr="00C52525">
        <w:rPr>
          <w:sz w:val="22"/>
          <w:szCs w:val="22"/>
        </w:rPr>
        <w:t xml:space="preserve">rielle Lamb has been introducing students to this new equip and the </w:t>
      </w:r>
      <w:r w:rsidR="00B30714" w:rsidRPr="00C52525">
        <w:rPr>
          <w:sz w:val="22"/>
          <w:szCs w:val="22"/>
        </w:rPr>
        <w:t xml:space="preserve">Carlson software </w:t>
      </w:r>
      <w:r w:rsidRPr="00C52525">
        <w:rPr>
          <w:sz w:val="22"/>
          <w:szCs w:val="22"/>
        </w:rPr>
        <w:t xml:space="preserve">that </w:t>
      </w:r>
      <w:r w:rsidR="00B30714" w:rsidRPr="00C52525">
        <w:rPr>
          <w:sz w:val="22"/>
          <w:szCs w:val="22"/>
        </w:rPr>
        <w:t>came with</w:t>
      </w:r>
      <w:r w:rsidRPr="00C52525">
        <w:rPr>
          <w:sz w:val="22"/>
          <w:szCs w:val="22"/>
        </w:rPr>
        <w:t xml:space="preserve"> them. Included in the initial order was a </w:t>
      </w:r>
      <w:r w:rsidR="00B30714" w:rsidRPr="00C52525">
        <w:rPr>
          <w:sz w:val="22"/>
          <w:szCs w:val="22"/>
        </w:rPr>
        <w:t>Top</w:t>
      </w:r>
      <w:r w:rsidR="00217DA6" w:rsidRPr="00C52525">
        <w:rPr>
          <w:sz w:val="22"/>
          <w:szCs w:val="22"/>
        </w:rPr>
        <w:t>con substation.</w:t>
      </w:r>
      <w:r w:rsidR="00B30714" w:rsidRPr="00C52525">
        <w:rPr>
          <w:sz w:val="22"/>
          <w:szCs w:val="22"/>
        </w:rPr>
        <w:t xml:space="preserve"> </w:t>
      </w:r>
      <w:r w:rsidRPr="00C52525">
        <w:rPr>
          <w:sz w:val="22"/>
          <w:szCs w:val="22"/>
        </w:rPr>
        <w:t xml:space="preserve">He said </w:t>
      </w:r>
      <w:r w:rsidR="00217DA6" w:rsidRPr="00C52525">
        <w:rPr>
          <w:sz w:val="22"/>
          <w:szCs w:val="22"/>
        </w:rPr>
        <w:t>Topcon total station</w:t>
      </w:r>
      <w:r w:rsidRPr="00C52525">
        <w:rPr>
          <w:sz w:val="22"/>
          <w:szCs w:val="22"/>
        </w:rPr>
        <w:t xml:space="preserve"> </w:t>
      </w:r>
      <w:r w:rsidR="00B30714" w:rsidRPr="00C52525">
        <w:rPr>
          <w:sz w:val="22"/>
          <w:szCs w:val="22"/>
        </w:rPr>
        <w:t xml:space="preserve">has </w:t>
      </w:r>
      <w:r w:rsidRPr="00C52525">
        <w:rPr>
          <w:sz w:val="22"/>
          <w:szCs w:val="22"/>
        </w:rPr>
        <w:t>an educational discount program and he got a pretty good deal. They are looking to obtain more and the funding source is Tech Funds/student funds. They’ll t</w:t>
      </w:r>
      <w:r w:rsidR="00B30714" w:rsidRPr="00C52525">
        <w:rPr>
          <w:sz w:val="22"/>
          <w:szCs w:val="22"/>
        </w:rPr>
        <w:t xml:space="preserve">urn in a tech proposal </w:t>
      </w:r>
      <w:r w:rsidRPr="00C52525">
        <w:rPr>
          <w:sz w:val="22"/>
          <w:szCs w:val="22"/>
        </w:rPr>
        <w:t xml:space="preserve">for three more instruments </w:t>
      </w:r>
      <w:r w:rsidR="00387EB5" w:rsidRPr="00C52525">
        <w:rPr>
          <w:sz w:val="22"/>
          <w:szCs w:val="22"/>
        </w:rPr>
        <w:t>which total</w:t>
      </w:r>
      <w:r w:rsidRPr="00C52525">
        <w:rPr>
          <w:sz w:val="22"/>
          <w:szCs w:val="22"/>
        </w:rPr>
        <w:t xml:space="preserve"> </w:t>
      </w:r>
      <w:r w:rsidR="00B30714" w:rsidRPr="00C52525">
        <w:rPr>
          <w:sz w:val="22"/>
          <w:szCs w:val="22"/>
        </w:rPr>
        <w:t xml:space="preserve">$19K. </w:t>
      </w:r>
      <w:r>
        <w:rPr>
          <w:sz w:val="22"/>
          <w:szCs w:val="22"/>
        </w:rPr>
        <w:t xml:space="preserve">Tim told the committee that the Foundation funds won’t be available for now for equipment. </w:t>
      </w:r>
    </w:p>
    <w:p w:rsidR="00B30714" w:rsidRPr="00741549" w:rsidRDefault="00B30714" w:rsidP="00B30714">
      <w:pPr>
        <w:rPr>
          <w:sz w:val="22"/>
          <w:szCs w:val="22"/>
        </w:rPr>
      </w:pPr>
    </w:p>
    <w:p w:rsidR="00B30714" w:rsidRPr="00741549" w:rsidRDefault="00387EB5" w:rsidP="00B30714">
      <w:pPr>
        <w:rPr>
          <w:sz w:val="22"/>
          <w:szCs w:val="22"/>
        </w:rPr>
      </w:pPr>
      <w:r>
        <w:rPr>
          <w:sz w:val="22"/>
          <w:szCs w:val="22"/>
        </w:rPr>
        <w:t xml:space="preserve">Tim reported a lot </w:t>
      </w:r>
      <w:r w:rsidR="00B30714" w:rsidRPr="00741549">
        <w:rPr>
          <w:sz w:val="22"/>
          <w:szCs w:val="22"/>
        </w:rPr>
        <w:t>of students in the pipeline for fall</w:t>
      </w:r>
      <w:r>
        <w:rPr>
          <w:sz w:val="22"/>
          <w:szCs w:val="22"/>
        </w:rPr>
        <w:t xml:space="preserve"> term</w:t>
      </w:r>
      <w:r w:rsidR="00B30714" w:rsidRPr="00741549">
        <w:rPr>
          <w:sz w:val="22"/>
          <w:szCs w:val="22"/>
        </w:rPr>
        <w:t xml:space="preserve">. </w:t>
      </w:r>
      <w:r>
        <w:rPr>
          <w:sz w:val="22"/>
          <w:szCs w:val="22"/>
        </w:rPr>
        <w:t>He said their p</w:t>
      </w:r>
      <w:r w:rsidR="00B30714" w:rsidRPr="00741549">
        <w:rPr>
          <w:sz w:val="22"/>
          <w:szCs w:val="22"/>
        </w:rPr>
        <w:t xml:space="preserve">lotter needs </w:t>
      </w:r>
      <w:r>
        <w:rPr>
          <w:sz w:val="22"/>
          <w:szCs w:val="22"/>
        </w:rPr>
        <w:t xml:space="preserve">some </w:t>
      </w:r>
      <w:r w:rsidR="00B30714" w:rsidRPr="00741549">
        <w:rPr>
          <w:sz w:val="22"/>
          <w:szCs w:val="22"/>
        </w:rPr>
        <w:t xml:space="preserve">help. Brian Miyake is doing a great job with his </w:t>
      </w:r>
      <w:r w:rsidR="00C52525">
        <w:rPr>
          <w:sz w:val="22"/>
          <w:szCs w:val="22"/>
        </w:rPr>
        <w:t>GIS</w:t>
      </w:r>
      <w:r w:rsidR="00B30714" w:rsidRPr="00741549">
        <w:rPr>
          <w:sz w:val="22"/>
          <w:szCs w:val="22"/>
        </w:rPr>
        <w:t xml:space="preserve"> course</w:t>
      </w:r>
      <w:r>
        <w:rPr>
          <w:sz w:val="22"/>
          <w:szCs w:val="22"/>
        </w:rPr>
        <w:t>, however, t</w:t>
      </w:r>
      <w:r w:rsidR="00B30714" w:rsidRPr="00741549">
        <w:rPr>
          <w:sz w:val="22"/>
          <w:szCs w:val="22"/>
        </w:rPr>
        <w:t xml:space="preserve">he plotter is no longer being serviced by HP. </w:t>
      </w:r>
      <w:r>
        <w:rPr>
          <w:sz w:val="22"/>
          <w:szCs w:val="22"/>
        </w:rPr>
        <w:t>The p</w:t>
      </w:r>
      <w:r w:rsidR="00B30714" w:rsidRPr="00741549">
        <w:rPr>
          <w:sz w:val="22"/>
          <w:szCs w:val="22"/>
        </w:rPr>
        <w:t xml:space="preserve">rint heads are a concern and are expensive. </w:t>
      </w:r>
    </w:p>
    <w:p w:rsidR="00B30714" w:rsidRPr="00741549" w:rsidRDefault="00B30714" w:rsidP="00B30714">
      <w:pPr>
        <w:rPr>
          <w:sz w:val="22"/>
          <w:szCs w:val="22"/>
        </w:rPr>
      </w:pPr>
    </w:p>
    <w:p w:rsidR="00B30714" w:rsidRPr="00741549" w:rsidRDefault="00B30714" w:rsidP="00B30714">
      <w:pPr>
        <w:rPr>
          <w:sz w:val="22"/>
          <w:szCs w:val="22"/>
        </w:rPr>
      </w:pPr>
      <w:r w:rsidRPr="00741549">
        <w:rPr>
          <w:sz w:val="22"/>
          <w:szCs w:val="22"/>
        </w:rPr>
        <w:t>I</w:t>
      </w:r>
      <w:r w:rsidR="00387EB5">
        <w:rPr>
          <w:sz w:val="22"/>
          <w:szCs w:val="22"/>
        </w:rPr>
        <w:t>nd</w:t>
      </w:r>
      <w:r w:rsidRPr="00741549">
        <w:rPr>
          <w:sz w:val="22"/>
          <w:szCs w:val="22"/>
        </w:rPr>
        <w:t xml:space="preserve">ra </w:t>
      </w:r>
      <w:r w:rsidR="00387EB5">
        <w:rPr>
          <w:sz w:val="22"/>
          <w:szCs w:val="22"/>
        </w:rPr>
        <w:t xml:space="preserve">has agreed to come back to </w:t>
      </w:r>
      <w:r w:rsidRPr="00741549">
        <w:rPr>
          <w:sz w:val="22"/>
          <w:szCs w:val="22"/>
        </w:rPr>
        <w:t xml:space="preserve">teach </w:t>
      </w:r>
      <w:r w:rsidR="00217DA6">
        <w:rPr>
          <w:sz w:val="22"/>
          <w:szCs w:val="22"/>
        </w:rPr>
        <w:t>Map</w:t>
      </w:r>
      <w:r w:rsidRPr="00741549">
        <w:rPr>
          <w:sz w:val="22"/>
          <w:szCs w:val="22"/>
        </w:rPr>
        <w:t xml:space="preserve"> Projections. </w:t>
      </w:r>
      <w:r w:rsidR="00387EB5">
        <w:rPr>
          <w:sz w:val="22"/>
          <w:szCs w:val="22"/>
        </w:rPr>
        <w:t>He a</w:t>
      </w:r>
      <w:r w:rsidRPr="00741549">
        <w:rPr>
          <w:sz w:val="22"/>
          <w:szCs w:val="22"/>
        </w:rPr>
        <w:t xml:space="preserve">lso teaches at Oregon Tech. </w:t>
      </w:r>
    </w:p>
    <w:p w:rsidR="00B30714" w:rsidRPr="00741549" w:rsidRDefault="00B30714" w:rsidP="00B30714">
      <w:pPr>
        <w:rPr>
          <w:sz w:val="22"/>
          <w:szCs w:val="22"/>
        </w:rPr>
      </w:pPr>
    </w:p>
    <w:p w:rsidR="0001632F" w:rsidRDefault="00387EB5" w:rsidP="00B30714">
      <w:pPr>
        <w:rPr>
          <w:sz w:val="22"/>
          <w:szCs w:val="22"/>
        </w:rPr>
      </w:pPr>
      <w:r>
        <w:rPr>
          <w:sz w:val="22"/>
          <w:szCs w:val="22"/>
        </w:rPr>
        <w:t xml:space="preserve">Tina mentioned that </w:t>
      </w:r>
      <w:r w:rsidR="00993F3E">
        <w:rPr>
          <w:sz w:val="22"/>
          <w:szCs w:val="22"/>
        </w:rPr>
        <w:t xml:space="preserve">the </w:t>
      </w:r>
      <w:r w:rsidR="00B30714" w:rsidRPr="00741549">
        <w:rPr>
          <w:sz w:val="22"/>
          <w:szCs w:val="22"/>
        </w:rPr>
        <w:t xml:space="preserve">Facilities </w:t>
      </w:r>
      <w:r w:rsidR="00993F3E">
        <w:rPr>
          <w:sz w:val="22"/>
          <w:szCs w:val="22"/>
        </w:rPr>
        <w:t xml:space="preserve">Department </w:t>
      </w:r>
      <w:r w:rsidR="00B30714" w:rsidRPr="00741549">
        <w:rPr>
          <w:sz w:val="22"/>
          <w:szCs w:val="22"/>
        </w:rPr>
        <w:t xml:space="preserve">needs to let Surveying know when they make changes to the grounds, i.e. planting trees, food carts. It </w:t>
      </w:r>
      <w:r w:rsidR="00993F3E">
        <w:rPr>
          <w:sz w:val="22"/>
          <w:szCs w:val="22"/>
        </w:rPr>
        <w:t xml:space="preserve">creates issues with </w:t>
      </w:r>
      <w:r w:rsidR="00B30714" w:rsidRPr="00741549">
        <w:rPr>
          <w:sz w:val="22"/>
          <w:szCs w:val="22"/>
        </w:rPr>
        <w:t>the surveying infrastructure.</w:t>
      </w:r>
      <w:r>
        <w:rPr>
          <w:sz w:val="22"/>
          <w:szCs w:val="22"/>
        </w:rPr>
        <w:t xml:space="preserve"> She would like them to contact Tim about changes to the campus grounds. </w:t>
      </w:r>
      <w:r w:rsidR="00BA2BF4">
        <w:rPr>
          <w:sz w:val="22"/>
          <w:szCs w:val="22"/>
        </w:rPr>
        <w:t>This will be added to the work plan.</w:t>
      </w:r>
    </w:p>
    <w:p w:rsidR="00741549" w:rsidRDefault="00741549" w:rsidP="00B30714">
      <w:pPr>
        <w:rPr>
          <w:sz w:val="22"/>
          <w:szCs w:val="22"/>
        </w:rPr>
      </w:pPr>
    </w:p>
    <w:p w:rsidR="008C0403" w:rsidRPr="00741549" w:rsidRDefault="005461CF" w:rsidP="00F7741D">
      <w:pPr>
        <w:rPr>
          <w:b/>
          <w:sz w:val="22"/>
          <w:szCs w:val="22"/>
          <w:u w:val="single"/>
        </w:rPr>
      </w:pPr>
      <w:r w:rsidRPr="00741549">
        <w:rPr>
          <w:b/>
          <w:sz w:val="22"/>
          <w:szCs w:val="22"/>
          <w:u w:val="single"/>
        </w:rPr>
        <w:t>Work Plan</w:t>
      </w:r>
    </w:p>
    <w:p w:rsidR="005461CF" w:rsidRDefault="00387EB5" w:rsidP="00F7741D">
      <w:pPr>
        <w:rPr>
          <w:sz w:val="22"/>
          <w:szCs w:val="22"/>
        </w:rPr>
      </w:pPr>
      <w:r>
        <w:rPr>
          <w:sz w:val="22"/>
          <w:szCs w:val="22"/>
        </w:rPr>
        <w:t xml:space="preserve">The committee reviewed the work plan. Changes were made as needed. A copy of the work plan will be posted to the Surveying &amp; Geomatics website as soon as the updates are made by Andreana. </w:t>
      </w:r>
    </w:p>
    <w:p w:rsidR="00387EB5" w:rsidRDefault="000A6437" w:rsidP="00F7741D">
      <w:pPr>
        <w:rPr>
          <w:sz w:val="22"/>
          <w:szCs w:val="22"/>
        </w:rPr>
      </w:pPr>
      <w:r>
        <w:rPr>
          <w:sz w:val="22"/>
          <w:szCs w:val="22"/>
        </w:rPr>
        <w:t>A</w:t>
      </w:r>
      <w:r w:rsidR="00BA2BF4">
        <w:rPr>
          <w:sz w:val="22"/>
          <w:szCs w:val="22"/>
        </w:rPr>
        <w:t xml:space="preserve"> discussion took place about offering a GIS certificate. Tim said Clackamas has a GIS certificate program, Oregon State has a master’s program. What could we do to begin building a GIS program here? The committee was asked to think about this. </w:t>
      </w:r>
    </w:p>
    <w:p w:rsidR="00BA2BF4" w:rsidRDefault="00BA2BF4" w:rsidP="00F7741D">
      <w:pPr>
        <w:rPr>
          <w:sz w:val="22"/>
          <w:szCs w:val="22"/>
        </w:rPr>
      </w:pPr>
    </w:p>
    <w:p w:rsidR="00BA2BF4" w:rsidRDefault="00BA2BF4" w:rsidP="00F7741D">
      <w:pPr>
        <w:rPr>
          <w:sz w:val="22"/>
          <w:szCs w:val="22"/>
        </w:rPr>
      </w:pPr>
      <w:r>
        <w:rPr>
          <w:sz w:val="22"/>
          <w:szCs w:val="22"/>
        </w:rPr>
        <w:t xml:space="preserve">Janet summarized the meeting and congratulated Weston and </w:t>
      </w:r>
      <w:r w:rsidR="00DA2041">
        <w:rPr>
          <w:sz w:val="22"/>
          <w:szCs w:val="22"/>
        </w:rPr>
        <w:t>Ken</w:t>
      </w:r>
      <w:r>
        <w:rPr>
          <w:sz w:val="22"/>
          <w:szCs w:val="22"/>
        </w:rPr>
        <w:t xml:space="preserve"> on their new committee duties. She welcomed the two new members. </w:t>
      </w:r>
      <w:r w:rsidR="001C7F02">
        <w:rPr>
          <w:sz w:val="22"/>
          <w:szCs w:val="22"/>
        </w:rPr>
        <w:t xml:space="preserve">Tina suggested that the bylaws be reviewed every two years. </w:t>
      </w:r>
    </w:p>
    <w:p w:rsidR="001C7F02" w:rsidRPr="00741549" w:rsidRDefault="001C7F02" w:rsidP="00F7741D">
      <w:pPr>
        <w:rPr>
          <w:sz w:val="22"/>
          <w:szCs w:val="22"/>
        </w:rPr>
      </w:pPr>
    </w:p>
    <w:p w:rsidR="00DE15E1" w:rsidRPr="00741549" w:rsidRDefault="00523335" w:rsidP="00F7741D">
      <w:pPr>
        <w:rPr>
          <w:b/>
          <w:sz w:val="22"/>
          <w:szCs w:val="22"/>
          <w:u w:val="single"/>
        </w:rPr>
      </w:pPr>
      <w:r w:rsidRPr="00741549">
        <w:rPr>
          <w:b/>
          <w:sz w:val="22"/>
          <w:szCs w:val="22"/>
          <w:u w:val="single"/>
        </w:rPr>
        <w:t>Next Meeting Date</w:t>
      </w:r>
    </w:p>
    <w:p w:rsidR="00993F3E" w:rsidRDefault="00993F3E" w:rsidP="00F7741D">
      <w:pPr>
        <w:pBdr>
          <w:bottom w:val="single" w:sz="12" w:space="1" w:color="auto"/>
        </w:pBdr>
        <w:rPr>
          <w:sz w:val="22"/>
          <w:szCs w:val="22"/>
        </w:rPr>
      </w:pPr>
      <w:r>
        <w:rPr>
          <w:sz w:val="22"/>
          <w:szCs w:val="22"/>
        </w:rPr>
        <w:t xml:space="preserve">The fall meeting will be </w:t>
      </w:r>
      <w:r w:rsidR="001C7F02" w:rsidRPr="001C7F02">
        <w:rPr>
          <w:sz w:val="22"/>
          <w:szCs w:val="22"/>
        </w:rPr>
        <w:t>Thursday, October 9, 2014,</w:t>
      </w:r>
      <w:r w:rsidR="001C7F02">
        <w:rPr>
          <w:sz w:val="22"/>
          <w:szCs w:val="22"/>
        </w:rPr>
        <w:t xml:space="preserve"> noon to 2:00 p.m.</w:t>
      </w:r>
      <w:bookmarkStart w:id="0" w:name="_GoBack"/>
      <w:bookmarkEnd w:id="0"/>
    </w:p>
    <w:sectPr w:rsidR="00993F3E" w:rsidSect="00AA1268">
      <w:footerReference w:type="even" r:id="rId9"/>
      <w:footerReference w:type="default" r:id="rId10"/>
      <w:pgSz w:w="12240" w:h="15840"/>
      <w:pgMar w:top="720"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13" w:rsidRDefault="00332E13" w:rsidP="00957CBE">
      <w:pPr>
        <w:pStyle w:val="BalloonText"/>
      </w:pPr>
      <w:r>
        <w:separator/>
      </w:r>
    </w:p>
  </w:endnote>
  <w:endnote w:type="continuationSeparator" w:id="0">
    <w:p w:rsidR="00332E13" w:rsidRDefault="00332E13" w:rsidP="00957CBE">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6A2CB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CB8" w:rsidRDefault="006A2CB8" w:rsidP="009B6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B8" w:rsidRDefault="006A2CB8" w:rsidP="00957C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620">
      <w:rPr>
        <w:rStyle w:val="PageNumber"/>
        <w:noProof/>
      </w:rPr>
      <w:t>1</w:t>
    </w:r>
    <w:r>
      <w:rPr>
        <w:rStyle w:val="PageNumber"/>
      </w:rPr>
      <w:fldChar w:fldCharType="end"/>
    </w:r>
  </w:p>
  <w:p w:rsidR="006A2CB8" w:rsidRDefault="006A2CB8" w:rsidP="009B65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13" w:rsidRDefault="00332E13" w:rsidP="00957CBE">
      <w:pPr>
        <w:pStyle w:val="BalloonText"/>
      </w:pPr>
      <w:r>
        <w:separator/>
      </w:r>
    </w:p>
  </w:footnote>
  <w:footnote w:type="continuationSeparator" w:id="0">
    <w:p w:rsidR="00332E13" w:rsidRDefault="00332E13" w:rsidP="00957CBE">
      <w:pPr>
        <w:pStyle w:val="Balloon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F6C2B"/>
    <w:multiLevelType w:val="hybridMultilevel"/>
    <w:tmpl w:val="121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83DDC"/>
    <w:multiLevelType w:val="hybridMultilevel"/>
    <w:tmpl w:val="A7D6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7D3057"/>
    <w:multiLevelType w:val="hybridMultilevel"/>
    <w:tmpl w:val="8A2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02"/>
    <w:rsid w:val="0001632F"/>
    <w:rsid w:val="00036A32"/>
    <w:rsid w:val="00046D28"/>
    <w:rsid w:val="00050B5F"/>
    <w:rsid w:val="00066B8E"/>
    <w:rsid w:val="000806FC"/>
    <w:rsid w:val="000941DC"/>
    <w:rsid w:val="000A15CA"/>
    <w:rsid w:val="000A6437"/>
    <w:rsid w:val="000C6B41"/>
    <w:rsid w:val="000D2A65"/>
    <w:rsid w:val="000D399B"/>
    <w:rsid w:val="000E27CC"/>
    <w:rsid w:val="000E4814"/>
    <w:rsid w:val="000F508C"/>
    <w:rsid w:val="001008BA"/>
    <w:rsid w:val="0012048C"/>
    <w:rsid w:val="001442CB"/>
    <w:rsid w:val="0015173E"/>
    <w:rsid w:val="00156971"/>
    <w:rsid w:val="00170567"/>
    <w:rsid w:val="00172568"/>
    <w:rsid w:val="001763DB"/>
    <w:rsid w:val="00177071"/>
    <w:rsid w:val="001826C7"/>
    <w:rsid w:val="00183D96"/>
    <w:rsid w:val="00197296"/>
    <w:rsid w:val="001A4A64"/>
    <w:rsid w:val="001B061C"/>
    <w:rsid w:val="001C7F02"/>
    <w:rsid w:val="001E39E9"/>
    <w:rsid w:val="001E50BE"/>
    <w:rsid w:val="001F4D2D"/>
    <w:rsid w:val="001F627D"/>
    <w:rsid w:val="00202B79"/>
    <w:rsid w:val="00207869"/>
    <w:rsid w:val="00217DA6"/>
    <w:rsid w:val="00220063"/>
    <w:rsid w:val="0023059D"/>
    <w:rsid w:val="00243623"/>
    <w:rsid w:val="0024674A"/>
    <w:rsid w:val="00247CEC"/>
    <w:rsid w:val="002549B2"/>
    <w:rsid w:val="002708B1"/>
    <w:rsid w:val="0027406E"/>
    <w:rsid w:val="002A0601"/>
    <w:rsid w:val="002B1E3F"/>
    <w:rsid w:val="002B6F50"/>
    <w:rsid w:val="002C02A8"/>
    <w:rsid w:val="002C342D"/>
    <w:rsid w:val="002C5DD6"/>
    <w:rsid w:val="002D3A46"/>
    <w:rsid w:val="002E0F30"/>
    <w:rsid w:val="002E3028"/>
    <w:rsid w:val="002F5061"/>
    <w:rsid w:val="00310D73"/>
    <w:rsid w:val="00326502"/>
    <w:rsid w:val="0033224A"/>
    <w:rsid w:val="00332E13"/>
    <w:rsid w:val="0034541E"/>
    <w:rsid w:val="003529F1"/>
    <w:rsid w:val="003549EB"/>
    <w:rsid w:val="00362522"/>
    <w:rsid w:val="0037259E"/>
    <w:rsid w:val="00373FFF"/>
    <w:rsid w:val="003871D8"/>
    <w:rsid w:val="00387EB5"/>
    <w:rsid w:val="00394339"/>
    <w:rsid w:val="003947F6"/>
    <w:rsid w:val="003955B6"/>
    <w:rsid w:val="003A0620"/>
    <w:rsid w:val="003A1A47"/>
    <w:rsid w:val="003B65E2"/>
    <w:rsid w:val="003B7331"/>
    <w:rsid w:val="003C121F"/>
    <w:rsid w:val="003C6B4B"/>
    <w:rsid w:val="003D2C42"/>
    <w:rsid w:val="003E09B3"/>
    <w:rsid w:val="003E37D3"/>
    <w:rsid w:val="003E4EA1"/>
    <w:rsid w:val="003F0EE6"/>
    <w:rsid w:val="003F124B"/>
    <w:rsid w:val="00415257"/>
    <w:rsid w:val="00433879"/>
    <w:rsid w:val="00433E53"/>
    <w:rsid w:val="00453E8E"/>
    <w:rsid w:val="004708A4"/>
    <w:rsid w:val="004764D7"/>
    <w:rsid w:val="004768E0"/>
    <w:rsid w:val="00483B60"/>
    <w:rsid w:val="00484BFF"/>
    <w:rsid w:val="00490E88"/>
    <w:rsid w:val="004B0877"/>
    <w:rsid w:val="004B5490"/>
    <w:rsid w:val="004C3426"/>
    <w:rsid w:val="004D15EF"/>
    <w:rsid w:val="004E57F6"/>
    <w:rsid w:val="004F2271"/>
    <w:rsid w:val="004F377F"/>
    <w:rsid w:val="005024EA"/>
    <w:rsid w:val="005117DD"/>
    <w:rsid w:val="00513055"/>
    <w:rsid w:val="00517BE6"/>
    <w:rsid w:val="00523335"/>
    <w:rsid w:val="0052488E"/>
    <w:rsid w:val="00531F6C"/>
    <w:rsid w:val="00532846"/>
    <w:rsid w:val="00543E93"/>
    <w:rsid w:val="005461CF"/>
    <w:rsid w:val="005830F5"/>
    <w:rsid w:val="0059236C"/>
    <w:rsid w:val="005B192F"/>
    <w:rsid w:val="005B278B"/>
    <w:rsid w:val="005B340E"/>
    <w:rsid w:val="005C52CB"/>
    <w:rsid w:val="005D344D"/>
    <w:rsid w:val="005E4A33"/>
    <w:rsid w:val="006015DB"/>
    <w:rsid w:val="00607F34"/>
    <w:rsid w:val="00656B1C"/>
    <w:rsid w:val="00684F41"/>
    <w:rsid w:val="00685A05"/>
    <w:rsid w:val="006A2CB8"/>
    <w:rsid w:val="006C1C50"/>
    <w:rsid w:val="006E21A6"/>
    <w:rsid w:val="006F770A"/>
    <w:rsid w:val="00704E79"/>
    <w:rsid w:val="00712128"/>
    <w:rsid w:val="00727B7E"/>
    <w:rsid w:val="00734240"/>
    <w:rsid w:val="007370FB"/>
    <w:rsid w:val="00741549"/>
    <w:rsid w:val="00750246"/>
    <w:rsid w:val="00750F51"/>
    <w:rsid w:val="007542AC"/>
    <w:rsid w:val="00793BB5"/>
    <w:rsid w:val="007B0389"/>
    <w:rsid w:val="007C02E7"/>
    <w:rsid w:val="007C465C"/>
    <w:rsid w:val="007C5484"/>
    <w:rsid w:val="007D4D06"/>
    <w:rsid w:val="007D6AC6"/>
    <w:rsid w:val="007F4B76"/>
    <w:rsid w:val="007F5B5C"/>
    <w:rsid w:val="00803142"/>
    <w:rsid w:val="008140D0"/>
    <w:rsid w:val="00845A8E"/>
    <w:rsid w:val="008469BB"/>
    <w:rsid w:val="0086657C"/>
    <w:rsid w:val="008702D8"/>
    <w:rsid w:val="00875ACA"/>
    <w:rsid w:val="00880753"/>
    <w:rsid w:val="00885CF4"/>
    <w:rsid w:val="00885EDF"/>
    <w:rsid w:val="008C0403"/>
    <w:rsid w:val="008C1169"/>
    <w:rsid w:val="008C4BB6"/>
    <w:rsid w:val="008F13FA"/>
    <w:rsid w:val="008F5B31"/>
    <w:rsid w:val="00916102"/>
    <w:rsid w:val="00923D1A"/>
    <w:rsid w:val="009436E8"/>
    <w:rsid w:val="009442E5"/>
    <w:rsid w:val="00957CBE"/>
    <w:rsid w:val="00973298"/>
    <w:rsid w:val="00993615"/>
    <w:rsid w:val="00993F3E"/>
    <w:rsid w:val="009A21AC"/>
    <w:rsid w:val="009A355B"/>
    <w:rsid w:val="009B6558"/>
    <w:rsid w:val="009B65AD"/>
    <w:rsid w:val="009B6A6A"/>
    <w:rsid w:val="009C70C9"/>
    <w:rsid w:val="009C7D81"/>
    <w:rsid w:val="00A0048D"/>
    <w:rsid w:val="00A04F56"/>
    <w:rsid w:val="00A30E88"/>
    <w:rsid w:val="00A527AD"/>
    <w:rsid w:val="00A57008"/>
    <w:rsid w:val="00A60EDA"/>
    <w:rsid w:val="00A65139"/>
    <w:rsid w:val="00A67334"/>
    <w:rsid w:val="00A716A7"/>
    <w:rsid w:val="00A77F39"/>
    <w:rsid w:val="00A84E92"/>
    <w:rsid w:val="00AA1268"/>
    <w:rsid w:val="00AA1612"/>
    <w:rsid w:val="00AA7661"/>
    <w:rsid w:val="00AB365C"/>
    <w:rsid w:val="00AB3950"/>
    <w:rsid w:val="00AC58BD"/>
    <w:rsid w:val="00AC5BD5"/>
    <w:rsid w:val="00AC7007"/>
    <w:rsid w:val="00AD0F9D"/>
    <w:rsid w:val="00AD1430"/>
    <w:rsid w:val="00AD25D0"/>
    <w:rsid w:val="00AD73FA"/>
    <w:rsid w:val="00AE510D"/>
    <w:rsid w:val="00AF283A"/>
    <w:rsid w:val="00AF2EF8"/>
    <w:rsid w:val="00B133EA"/>
    <w:rsid w:val="00B27AC1"/>
    <w:rsid w:val="00B30714"/>
    <w:rsid w:val="00B330A7"/>
    <w:rsid w:val="00B41187"/>
    <w:rsid w:val="00B531F0"/>
    <w:rsid w:val="00B56292"/>
    <w:rsid w:val="00B633E9"/>
    <w:rsid w:val="00B729C8"/>
    <w:rsid w:val="00B93ECA"/>
    <w:rsid w:val="00B94BA7"/>
    <w:rsid w:val="00B94C56"/>
    <w:rsid w:val="00B95150"/>
    <w:rsid w:val="00BA2BF4"/>
    <w:rsid w:val="00BB0331"/>
    <w:rsid w:val="00BB67CB"/>
    <w:rsid w:val="00BB6BC9"/>
    <w:rsid w:val="00BC17EE"/>
    <w:rsid w:val="00BC3D99"/>
    <w:rsid w:val="00BC5765"/>
    <w:rsid w:val="00BC69AE"/>
    <w:rsid w:val="00BC7124"/>
    <w:rsid w:val="00C04A9A"/>
    <w:rsid w:val="00C101AC"/>
    <w:rsid w:val="00C160C8"/>
    <w:rsid w:val="00C2263F"/>
    <w:rsid w:val="00C23773"/>
    <w:rsid w:val="00C34EEE"/>
    <w:rsid w:val="00C52525"/>
    <w:rsid w:val="00C56DBE"/>
    <w:rsid w:val="00C6795B"/>
    <w:rsid w:val="00C7038F"/>
    <w:rsid w:val="00C723C1"/>
    <w:rsid w:val="00C77290"/>
    <w:rsid w:val="00C8168A"/>
    <w:rsid w:val="00CA68DD"/>
    <w:rsid w:val="00CC27D1"/>
    <w:rsid w:val="00CD2B4E"/>
    <w:rsid w:val="00CE0BE9"/>
    <w:rsid w:val="00CE72E4"/>
    <w:rsid w:val="00D026E2"/>
    <w:rsid w:val="00D11349"/>
    <w:rsid w:val="00D375D1"/>
    <w:rsid w:val="00D41310"/>
    <w:rsid w:val="00D42C5D"/>
    <w:rsid w:val="00D44DDE"/>
    <w:rsid w:val="00D54332"/>
    <w:rsid w:val="00D5555E"/>
    <w:rsid w:val="00D65F1C"/>
    <w:rsid w:val="00D70CA6"/>
    <w:rsid w:val="00D75FDC"/>
    <w:rsid w:val="00D83E36"/>
    <w:rsid w:val="00DA2041"/>
    <w:rsid w:val="00DA77A7"/>
    <w:rsid w:val="00DB09B2"/>
    <w:rsid w:val="00DC61C1"/>
    <w:rsid w:val="00DD57A3"/>
    <w:rsid w:val="00DE0A8D"/>
    <w:rsid w:val="00DE15E1"/>
    <w:rsid w:val="00DE187D"/>
    <w:rsid w:val="00E0576B"/>
    <w:rsid w:val="00E10A07"/>
    <w:rsid w:val="00E25BCD"/>
    <w:rsid w:val="00E313BA"/>
    <w:rsid w:val="00E32A8B"/>
    <w:rsid w:val="00E44984"/>
    <w:rsid w:val="00E57A0D"/>
    <w:rsid w:val="00E663F1"/>
    <w:rsid w:val="00E96B8F"/>
    <w:rsid w:val="00EA4577"/>
    <w:rsid w:val="00EA5BD5"/>
    <w:rsid w:val="00EB57B4"/>
    <w:rsid w:val="00EB5C65"/>
    <w:rsid w:val="00EC5D9F"/>
    <w:rsid w:val="00ED158A"/>
    <w:rsid w:val="00F01117"/>
    <w:rsid w:val="00F0534C"/>
    <w:rsid w:val="00F06460"/>
    <w:rsid w:val="00F143BF"/>
    <w:rsid w:val="00F20751"/>
    <w:rsid w:val="00F21C5A"/>
    <w:rsid w:val="00F27266"/>
    <w:rsid w:val="00F306D4"/>
    <w:rsid w:val="00F30934"/>
    <w:rsid w:val="00F44F68"/>
    <w:rsid w:val="00F50758"/>
    <w:rsid w:val="00F53DC9"/>
    <w:rsid w:val="00F56034"/>
    <w:rsid w:val="00F73F21"/>
    <w:rsid w:val="00F7741D"/>
    <w:rsid w:val="00F77DE2"/>
    <w:rsid w:val="00F959DF"/>
    <w:rsid w:val="00FA6F96"/>
    <w:rsid w:val="00FC2A90"/>
    <w:rsid w:val="00FC3844"/>
    <w:rsid w:val="00FD6081"/>
    <w:rsid w:val="00FD6AB8"/>
    <w:rsid w:val="00FE00E6"/>
    <w:rsid w:val="00FE7BC7"/>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79BD4-CDAA-4808-ADFD-D1AF2633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16102"/>
  </w:style>
  <w:style w:type="paragraph" w:styleId="Footer">
    <w:name w:val="footer"/>
    <w:basedOn w:val="Normal"/>
    <w:rsid w:val="009B6558"/>
    <w:pPr>
      <w:tabs>
        <w:tab w:val="center" w:pos="4320"/>
        <w:tab w:val="right" w:pos="8640"/>
      </w:tabs>
    </w:pPr>
  </w:style>
  <w:style w:type="character" w:styleId="PageNumber">
    <w:name w:val="page number"/>
    <w:basedOn w:val="DefaultParagraphFont"/>
    <w:rsid w:val="009B6558"/>
  </w:style>
  <w:style w:type="paragraph" w:styleId="BalloonText">
    <w:name w:val="Balloon Text"/>
    <w:basedOn w:val="Normal"/>
    <w:link w:val="BalloonTextChar"/>
    <w:rsid w:val="0024674A"/>
    <w:rPr>
      <w:rFonts w:ascii="Tahoma" w:hAnsi="Tahoma"/>
      <w:sz w:val="16"/>
      <w:szCs w:val="16"/>
      <w:lang w:val="x-none" w:eastAsia="x-none"/>
    </w:rPr>
  </w:style>
  <w:style w:type="character" w:customStyle="1" w:styleId="BalloonTextChar">
    <w:name w:val="Balloon Text Char"/>
    <w:link w:val="BalloonText"/>
    <w:rsid w:val="0024674A"/>
    <w:rPr>
      <w:rFonts w:ascii="Tahoma" w:hAnsi="Tahoma" w:cs="Tahoma"/>
      <w:sz w:val="16"/>
      <w:szCs w:val="16"/>
    </w:rPr>
  </w:style>
  <w:style w:type="character" w:styleId="CommentReference">
    <w:name w:val="annotation reference"/>
    <w:rsid w:val="004F377F"/>
    <w:rPr>
      <w:sz w:val="16"/>
      <w:szCs w:val="16"/>
    </w:rPr>
  </w:style>
  <w:style w:type="paragraph" w:styleId="CommentText">
    <w:name w:val="annotation text"/>
    <w:basedOn w:val="Normal"/>
    <w:link w:val="CommentTextChar"/>
    <w:rsid w:val="004F377F"/>
    <w:rPr>
      <w:sz w:val="20"/>
      <w:szCs w:val="20"/>
    </w:rPr>
  </w:style>
  <w:style w:type="character" w:customStyle="1" w:styleId="CommentTextChar">
    <w:name w:val="Comment Text Char"/>
    <w:basedOn w:val="DefaultParagraphFont"/>
    <w:link w:val="CommentText"/>
    <w:rsid w:val="004F377F"/>
  </w:style>
  <w:style w:type="paragraph" w:styleId="CommentSubject">
    <w:name w:val="annotation subject"/>
    <w:basedOn w:val="CommentText"/>
    <w:next w:val="CommentText"/>
    <w:link w:val="CommentSubjectChar"/>
    <w:rsid w:val="004F377F"/>
    <w:rPr>
      <w:b/>
      <w:bCs/>
    </w:rPr>
  </w:style>
  <w:style w:type="character" w:customStyle="1" w:styleId="CommentSubjectChar">
    <w:name w:val="Comment Subject Char"/>
    <w:link w:val="CommentSubject"/>
    <w:rsid w:val="004F377F"/>
    <w:rPr>
      <w:b/>
      <w:bCs/>
    </w:rPr>
  </w:style>
  <w:style w:type="paragraph" w:styleId="Revision">
    <w:name w:val="Revision"/>
    <w:hidden/>
    <w:uiPriority w:val="99"/>
    <w:semiHidden/>
    <w:rsid w:val="004F377F"/>
    <w:rPr>
      <w:sz w:val="24"/>
      <w:szCs w:val="24"/>
    </w:rPr>
  </w:style>
  <w:style w:type="character" w:styleId="Hyperlink">
    <w:name w:val="Hyperlink"/>
    <w:basedOn w:val="DefaultParagraphFont"/>
    <w:uiPriority w:val="99"/>
    <w:unhideWhenUsed/>
    <w:rsid w:val="00B27AC1"/>
    <w:rPr>
      <w:color w:val="0000FF"/>
      <w:u w:val="single"/>
    </w:rPr>
  </w:style>
  <w:style w:type="character" w:styleId="FollowedHyperlink">
    <w:name w:val="FollowedHyperlink"/>
    <w:basedOn w:val="DefaultParagraphFont"/>
    <w:rsid w:val="00F27266"/>
    <w:rPr>
      <w:color w:val="954F72" w:themeColor="followedHyperlink"/>
      <w:u w:val="single"/>
    </w:rPr>
  </w:style>
  <w:style w:type="paragraph" w:styleId="ListParagraph">
    <w:name w:val="List Paragraph"/>
    <w:basedOn w:val="Normal"/>
    <w:uiPriority w:val="34"/>
    <w:qFormat/>
    <w:rsid w:val="0039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21241">
      <w:bodyDiv w:val="1"/>
      <w:marLeft w:val="0"/>
      <w:marRight w:val="0"/>
      <w:marTop w:val="0"/>
      <w:marBottom w:val="0"/>
      <w:divBdr>
        <w:top w:val="none" w:sz="0" w:space="0" w:color="auto"/>
        <w:left w:val="none" w:sz="0" w:space="0" w:color="auto"/>
        <w:bottom w:val="none" w:sz="0" w:space="0" w:color="auto"/>
        <w:right w:val="none" w:sz="0" w:space="0" w:color="auto"/>
      </w:divBdr>
    </w:div>
    <w:div w:id="17373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akamura\Application%20Data\Microsoft\Templates\Clark%20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6326-1FDA-4326-B35D-9410445B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Icon.dot</Template>
  <TotalTime>24</TotalTime>
  <Pages>2</Pages>
  <Words>1253</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Clark College</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 College</dc:creator>
  <cp:keywords/>
  <cp:lastModifiedBy>DiGiorgio, Andreana</cp:lastModifiedBy>
  <cp:revision>6</cp:revision>
  <cp:lastPrinted>2014-09-22T17:43:00Z</cp:lastPrinted>
  <dcterms:created xsi:type="dcterms:W3CDTF">2014-08-18T19:24:00Z</dcterms:created>
  <dcterms:modified xsi:type="dcterms:W3CDTF">2014-09-22T17:43:00Z</dcterms:modified>
</cp:coreProperties>
</file>