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bookmarkStart w:id="0" w:name="_GoBack"/>
      <w:bookmarkEnd w:id="0"/>
      <w:r w:rsidRPr="0035098A">
        <w:rPr>
          <w:noProof/>
        </w:rPr>
        <w:drawing>
          <wp:inline distT="0" distB="0" distL="0" distR="0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5722BC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Early Childhood Education</w:t>
      </w:r>
      <w:r w:rsidR="004543A9">
        <w:rPr>
          <w:sz w:val="36"/>
          <w:szCs w:val="36"/>
        </w:rPr>
        <w:t xml:space="preserve"> </w:t>
      </w:r>
      <w:r w:rsidR="004538CC" w:rsidRPr="0035098A">
        <w:rPr>
          <w:sz w:val="36"/>
          <w:szCs w:val="36"/>
        </w:rPr>
        <w:t xml:space="preserve">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A5436B">
        <w:rPr>
          <w:rFonts w:ascii="Arial" w:hAnsi="Arial" w:cs="Arial"/>
        </w:rPr>
        <w:t>:  Friday, May 11,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A5436B">
        <w:rPr>
          <w:rFonts w:ascii="Arial" w:hAnsi="Arial" w:cs="Arial"/>
        </w:rPr>
        <w:t>:  12:00-2:00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  Meeting Room Location</w:t>
      </w:r>
      <w:r w:rsidR="00A5436B">
        <w:rPr>
          <w:rFonts w:ascii="Arial" w:hAnsi="Arial" w:cs="Arial"/>
        </w:rPr>
        <w:t>:  Oliva Child &amp; Family Service Center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4543A9">
        <w:rPr>
          <w:rFonts w:ascii="Arial" w:hAnsi="Arial" w:cs="Arial"/>
        </w:rPr>
        <w:t xml:space="preserve">Ms. </w:t>
      </w:r>
      <w:r w:rsidR="00C623A5">
        <w:rPr>
          <w:rFonts w:ascii="Arial" w:hAnsi="Arial" w:cs="Arial"/>
        </w:rPr>
        <w:t>Debra Shope,</w:t>
      </w:r>
      <w:r w:rsidR="0035098A" w:rsidRPr="0035098A">
        <w:rPr>
          <w:rFonts w:ascii="Arial" w:hAnsi="Arial" w:cs="Arial"/>
        </w:rPr>
        <w:t xml:space="preserve">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Pr="005722BC" w:rsidRDefault="0035098A" w:rsidP="005722BC">
      <w:pPr>
        <w:pStyle w:val="ListParagraph"/>
        <w:ind w:left="1440"/>
        <w:rPr>
          <w:rFonts w:ascii="Arial" w:hAnsi="Arial" w:cs="Arial"/>
        </w:rPr>
      </w:pP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9D55CB" w:rsidRDefault="009D55CB" w:rsidP="00D41F3F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ECE IBEST---Laurie Cornelius</w:t>
      </w:r>
    </w:p>
    <w:p w:rsidR="00D41F3F" w:rsidRDefault="00D41F3F" w:rsidP="00D41F3F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 w:rsidRPr="00D41F3F">
        <w:rPr>
          <w:rFonts w:ascii="Arial" w:hAnsi="Arial" w:cs="Arial"/>
        </w:rPr>
        <w:t>Statewide degree and certificate</w:t>
      </w:r>
      <w:r w:rsidR="009C7301">
        <w:rPr>
          <w:rFonts w:ascii="Arial" w:hAnsi="Arial" w:cs="Arial"/>
        </w:rPr>
        <w:t>s</w:t>
      </w:r>
      <w:r w:rsidRPr="00D41F3F">
        <w:rPr>
          <w:rFonts w:ascii="Arial" w:hAnsi="Arial" w:cs="Arial"/>
        </w:rPr>
        <w:t xml:space="preserve"> ----Sarah Theberge</w:t>
      </w:r>
      <w:r w:rsidR="009D55CB">
        <w:rPr>
          <w:rFonts w:ascii="Arial" w:hAnsi="Arial" w:cs="Arial"/>
        </w:rPr>
        <w:t xml:space="preserve"> </w:t>
      </w:r>
    </w:p>
    <w:p w:rsidR="0002590E" w:rsidRDefault="0002590E" w:rsidP="0002590E">
      <w:pPr>
        <w:pStyle w:val="ListNumber2"/>
        <w:numPr>
          <w:ilvl w:val="0"/>
          <w:numId w:val="0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Career lattices and state alignments</w:t>
      </w:r>
    </w:p>
    <w:p w:rsidR="0002590E" w:rsidRDefault="0002590E" w:rsidP="0002590E">
      <w:pPr>
        <w:pStyle w:val="ListNumber2"/>
        <w:numPr>
          <w:ilvl w:val="0"/>
          <w:numId w:val="0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ECE Math Class</w:t>
      </w:r>
    </w:p>
    <w:p w:rsidR="009C7301" w:rsidRDefault="0002590E" w:rsidP="00D41F3F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ECE Department curriculum c</w:t>
      </w:r>
      <w:r w:rsidR="009C7301">
        <w:rPr>
          <w:rFonts w:ascii="Arial" w:hAnsi="Arial" w:cs="Arial"/>
        </w:rPr>
        <w:t xml:space="preserve">hanges due to Statewide </w:t>
      </w:r>
      <w:r>
        <w:rPr>
          <w:rFonts w:ascii="Arial" w:hAnsi="Arial" w:cs="Arial"/>
        </w:rPr>
        <w:t xml:space="preserve">degree and certificate </w:t>
      </w:r>
      <w:r w:rsidR="009C7301">
        <w:rPr>
          <w:rFonts w:ascii="Arial" w:hAnsi="Arial" w:cs="Arial"/>
        </w:rPr>
        <w:t>initiatives</w:t>
      </w:r>
    </w:p>
    <w:p w:rsidR="00A4511E" w:rsidRDefault="009C7301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Advisory </w:t>
      </w:r>
      <w:r w:rsidR="00D41F3F">
        <w:rPr>
          <w:rFonts w:ascii="Arial" w:hAnsi="Arial" w:cs="Arial"/>
        </w:rPr>
        <w:t xml:space="preserve">Approval for </w:t>
      </w:r>
      <w:r w:rsidR="00D27EF5">
        <w:rPr>
          <w:rFonts w:ascii="Arial" w:hAnsi="Arial" w:cs="Arial"/>
        </w:rPr>
        <w:t xml:space="preserve">ECE121 </w:t>
      </w:r>
      <w:r>
        <w:rPr>
          <w:rFonts w:ascii="Arial" w:hAnsi="Arial" w:cs="Arial"/>
        </w:rPr>
        <w:t xml:space="preserve">and 103 </w:t>
      </w:r>
      <w:r w:rsidR="00D27EF5">
        <w:rPr>
          <w:rFonts w:ascii="Arial" w:hAnsi="Arial" w:cs="Arial"/>
        </w:rPr>
        <w:t>Credit Changes</w:t>
      </w:r>
      <w:r w:rsidR="00CC076B">
        <w:rPr>
          <w:rFonts w:ascii="Arial" w:hAnsi="Arial" w:cs="Arial"/>
        </w:rPr>
        <w:t xml:space="preserve"> </w:t>
      </w:r>
    </w:p>
    <w:p w:rsidR="009C7301" w:rsidRDefault="009C7301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Kay Beauliere-EI update</w:t>
      </w:r>
    </w:p>
    <w:p w:rsidR="009C7301" w:rsidRDefault="009C7301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Margaret Selway- Kindergarten transitions</w:t>
      </w:r>
      <w:r w:rsidR="0002590E">
        <w:rPr>
          <w:rFonts w:ascii="Arial" w:hAnsi="Arial" w:cs="Arial"/>
        </w:rPr>
        <w:t xml:space="preserve"> for Ready Schools (SELF)</w:t>
      </w:r>
    </w:p>
    <w:p w:rsidR="009C7301" w:rsidRDefault="009C7301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Debra Shope-</w:t>
      </w:r>
      <w:r w:rsidR="00166494">
        <w:rPr>
          <w:rFonts w:ascii="Arial" w:hAnsi="Arial" w:cs="Arial"/>
        </w:rPr>
        <w:t xml:space="preserve"> Report on Week of the Young Child Event on April 22</w:t>
      </w:r>
    </w:p>
    <w:p w:rsidR="00454DD9" w:rsidRDefault="00454DD9" w:rsidP="00454DD9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2674B"/>
    <w:multiLevelType w:val="hybridMultilevel"/>
    <w:tmpl w:val="DD12A942"/>
    <w:lvl w:ilvl="0" w:tplc="37564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1"/>
  </w:num>
  <w:num w:numId="5">
    <w:abstractNumId w:val="19"/>
  </w:num>
  <w:num w:numId="6">
    <w:abstractNumId w:val="10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2590E"/>
    <w:rsid w:val="00036164"/>
    <w:rsid w:val="00095C05"/>
    <w:rsid w:val="000E2FAD"/>
    <w:rsid w:val="00140DAE"/>
    <w:rsid w:val="001423A6"/>
    <w:rsid w:val="0015180F"/>
    <w:rsid w:val="00166494"/>
    <w:rsid w:val="00193653"/>
    <w:rsid w:val="001A5201"/>
    <w:rsid w:val="00217648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4119BE"/>
    <w:rsid w:val="00411F8B"/>
    <w:rsid w:val="004538CC"/>
    <w:rsid w:val="004543A9"/>
    <w:rsid w:val="00454DD9"/>
    <w:rsid w:val="00477352"/>
    <w:rsid w:val="004B5C09"/>
    <w:rsid w:val="004E227E"/>
    <w:rsid w:val="004E6CF5"/>
    <w:rsid w:val="00554276"/>
    <w:rsid w:val="005722BC"/>
    <w:rsid w:val="005B24A0"/>
    <w:rsid w:val="006100AF"/>
    <w:rsid w:val="00612CC2"/>
    <w:rsid w:val="00616B41"/>
    <w:rsid w:val="00620AE8"/>
    <w:rsid w:val="0064628C"/>
    <w:rsid w:val="00680296"/>
    <w:rsid w:val="0068195C"/>
    <w:rsid w:val="006A20AE"/>
    <w:rsid w:val="006C3011"/>
    <w:rsid w:val="006F03D4"/>
    <w:rsid w:val="00771C24"/>
    <w:rsid w:val="007B0712"/>
    <w:rsid w:val="007D5836"/>
    <w:rsid w:val="008240DA"/>
    <w:rsid w:val="00867EA4"/>
    <w:rsid w:val="00895FB9"/>
    <w:rsid w:val="008E476B"/>
    <w:rsid w:val="009733EC"/>
    <w:rsid w:val="009921B8"/>
    <w:rsid w:val="00993B51"/>
    <w:rsid w:val="009C7301"/>
    <w:rsid w:val="009D55CB"/>
    <w:rsid w:val="00A07662"/>
    <w:rsid w:val="00A4511E"/>
    <w:rsid w:val="00A5436B"/>
    <w:rsid w:val="00B435B5"/>
    <w:rsid w:val="00B5397D"/>
    <w:rsid w:val="00C1643D"/>
    <w:rsid w:val="00C623A5"/>
    <w:rsid w:val="00CC076B"/>
    <w:rsid w:val="00D27EF5"/>
    <w:rsid w:val="00D31AB7"/>
    <w:rsid w:val="00D41F3F"/>
    <w:rsid w:val="00E460A2"/>
    <w:rsid w:val="00EA277E"/>
    <w:rsid w:val="00F36BB7"/>
    <w:rsid w:val="00F43E60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2</cp:revision>
  <cp:lastPrinted>2011-06-22T20:03:00Z</cp:lastPrinted>
  <dcterms:created xsi:type="dcterms:W3CDTF">2012-05-08T20:50:00Z</dcterms:created>
  <dcterms:modified xsi:type="dcterms:W3CDTF">2012-05-08T20:50:00Z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